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1FDE" w14:textId="77777777" w:rsidR="005F3983" w:rsidRPr="00503C21" w:rsidRDefault="005F3983">
      <w:pPr>
        <w:pStyle w:val="Odstavec"/>
        <w:jc w:val="center"/>
        <w:rPr>
          <w:b/>
          <w:sz w:val="32"/>
          <w:szCs w:val="36"/>
          <w:lang w:val="sk-SK"/>
        </w:rPr>
      </w:pPr>
      <w:r w:rsidRPr="00503C21">
        <w:rPr>
          <w:b/>
          <w:sz w:val="32"/>
          <w:szCs w:val="36"/>
          <w:lang w:val="sk-SK"/>
        </w:rPr>
        <w:t>K  Ú P N O - P R E D A J N Á  Z M L U V</w:t>
      </w:r>
      <w:r w:rsidR="00FC2174" w:rsidRPr="00503C21">
        <w:rPr>
          <w:b/>
          <w:sz w:val="32"/>
          <w:szCs w:val="36"/>
          <w:lang w:val="sk-SK"/>
        </w:rPr>
        <w:t> </w:t>
      </w:r>
      <w:r w:rsidRPr="00503C21">
        <w:rPr>
          <w:b/>
          <w:sz w:val="32"/>
          <w:szCs w:val="36"/>
          <w:lang w:val="sk-SK"/>
        </w:rPr>
        <w:t>A</w:t>
      </w:r>
    </w:p>
    <w:p w14:paraId="131F713A" w14:textId="42397FDB" w:rsidR="00FC2174" w:rsidRPr="00503C21" w:rsidRDefault="00503C21">
      <w:pPr>
        <w:pStyle w:val="Odstavec"/>
        <w:jc w:val="center"/>
        <w:rPr>
          <w:sz w:val="28"/>
          <w:szCs w:val="22"/>
          <w:lang w:val="sk-SK"/>
        </w:rPr>
      </w:pPr>
      <w:r w:rsidRPr="00503C21">
        <w:rPr>
          <w:sz w:val="28"/>
          <w:szCs w:val="22"/>
          <w:lang w:val="sk-SK"/>
        </w:rPr>
        <w:t>Č. ........................</w:t>
      </w:r>
    </w:p>
    <w:p w14:paraId="7AEC202B" w14:textId="417D01D0" w:rsidR="00503C21" w:rsidRPr="00503C21" w:rsidRDefault="00503C21" w:rsidP="00503C21">
      <w:pPr>
        <w:pStyle w:val="Odstavec"/>
        <w:spacing w:after="0" w:line="240" w:lineRule="auto"/>
        <w:jc w:val="center"/>
        <w:rPr>
          <w:sz w:val="28"/>
          <w:szCs w:val="22"/>
        </w:rPr>
      </w:pPr>
      <w:proofErr w:type="spellStart"/>
      <w:r w:rsidRPr="00503C21">
        <w:rPr>
          <w:sz w:val="28"/>
          <w:szCs w:val="22"/>
        </w:rPr>
        <w:t>uzatvorená</w:t>
      </w:r>
      <w:proofErr w:type="spellEnd"/>
      <w:r w:rsidRPr="00503C21">
        <w:rPr>
          <w:sz w:val="28"/>
          <w:szCs w:val="22"/>
        </w:rPr>
        <w:t xml:space="preserve"> v </w:t>
      </w:r>
      <w:proofErr w:type="spellStart"/>
      <w:r w:rsidRPr="00503C21">
        <w:rPr>
          <w:sz w:val="28"/>
          <w:szCs w:val="22"/>
        </w:rPr>
        <w:t>súlade</w:t>
      </w:r>
      <w:proofErr w:type="spellEnd"/>
      <w:r w:rsidRPr="00503C21">
        <w:rPr>
          <w:sz w:val="28"/>
          <w:szCs w:val="22"/>
        </w:rPr>
        <w:t xml:space="preserve"> s § 588 a </w:t>
      </w:r>
      <w:proofErr w:type="spellStart"/>
      <w:r w:rsidRPr="00503C21">
        <w:rPr>
          <w:sz w:val="28"/>
          <w:szCs w:val="22"/>
        </w:rPr>
        <w:t>nasl</w:t>
      </w:r>
      <w:proofErr w:type="spellEnd"/>
      <w:r w:rsidRPr="00503C21">
        <w:rPr>
          <w:sz w:val="28"/>
          <w:szCs w:val="22"/>
        </w:rPr>
        <w:t xml:space="preserve">. zákona č. 40/1964 </w:t>
      </w:r>
      <w:proofErr w:type="spellStart"/>
      <w:r w:rsidRPr="00503C21">
        <w:rPr>
          <w:sz w:val="28"/>
          <w:szCs w:val="22"/>
        </w:rPr>
        <w:t>Zb</w:t>
      </w:r>
      <w:proofErr w:type="spellEnd"/>
      <w:r w:rsidRPr="00503C21">
        <w:rPr>
          <w:sz w:val="28"/>
          <w:szCs w:val="22"/>
        </w:rPr>
        <w:t xml:space="preserve">. </w:t>
      </w:r>
      <w:proofErr w:type="spellStart"/>
      <w:r w:rsidRPr="00503C21">
        <w:rPr>
          <w:sz w:val="28"/>
          <w:szCs w:val="22"/>
        </w:rPr>
        <w:t>Občianskeho</w:t>
      </w:r>
      <w:proofErr w:type="spellEnd"/>
      <w:r w:rsidRPr="00503C21">
        <w:rPr>
          <w:sz w:val="28"/>
          <w:szCs w:val="22"/>
        </w:rPr>
        <w:t xml:space="preserve"> </w:t>
      </w:r>
      <w:proofErr w:type="spellStart"/>
      <w:r w:rsidRPr="00503C21">
        <w:rPr>
          <w:sz w:val="28"/>
          <w:szCs w:val="22"/>
        </w:rPr>
        <w:t>zákonníka</w:t>
      </w:r>
      <w:proofErr w:type="spellEnd"/>
      <w:r w:rsidRPr="00503C21">
        <w:rPr>
          <w:sz w:val="28"/>
          <w:szCs w:val="22"/>
        </w:rPr>
        <w:t xml:space="preserve"> v </w:t>
      </w:r>
      <w:proofErr w:type="spellStart"/>
      <w:r w:rsidRPr="00503C21">
        <w:rPr>
          <w:sz w:val="28"/>
          <w:szCs w:val="22"/>
        </w:rPr>
        <w:t>znení</w:t>
      </w:r>
      <w:proofErr w:type="spellEnd"/>
      <w:r w:rsidRPr="00503C21">
        <w:rPr>
          <w:sz w:val="28"/>
          <w:szCs w:val="22"/>
        </w:rPr>
        <w:t xml:space="preserve"> </w:t>
      </w:r>
      <w:proofErr w:type="spellStart"/>
      <w:r w:rsidRPr="00503C21">
        <w:rPr>
          <w:sz w:val="28"/>
          <w:szCs w:val="22"/>
        </w:rPr>
        <w:t>neskorších</w:t>
      </w:r>
      <w:proofErr w:type="spellEnd"/>
      <w:r w:rsidRPr="00503C21">
        <w:rPr>
          <w:sz w:val="28"/>
          <w:szCs w:val="22"/>
        </w:rPr>
        <w:t xml:space="preserve"> </w:t>
      </w:r>
      <w:proofErr w:type="spellStart"/>
      <w:r w:rsidRPr="00503C21">
        <w:rPr>
          <w:sz w:val="28"/>
          <w:szCs w:val="22"/>
        </w:rPr>
        <w:t>predpisov</w:t>
      </w:r>
      <w:proofErr w:type="spellEnd"/>
      <w:r w:rsidRPr="00503C21">
        <w:rPr>
          <w:sz w:val="28"/>
          <w:szCs w:val="22"/>
        </w:rPr>
        <w:t xml:space="preserve">, </w:t>
      </w:r>
      <w:proofErr w:type="spellStart"/>
      <w:r w:rsidRPr="00503C21">
        <w:rPr>
          <w:sz w:val="28"/>
          <w:szCs w:val="22"/>
        </w:rPr>
        <w:t>medzi</w:t>
      </w:r>
      <w:proofErr w:type="spellEnd"/>
      <w:r w:rsidRPr="00503C21">
        <w:rPr>
          <w:sz w:val="28"/>
          <w:szCs w:val="22"/>
        </w:rPr>
        <w:t xml:space="preserve"> </w:t>
      </w:r>
      <w:proofErr w:type="spellStart"/>
      <w:r w:rsidRPr="00503C21">
        <w:rPr>
          <w:sz w:val="28"/>
          <w:szCs w:val="22"/>
        </w:rPr>
        <w:t>nasledovnými</w:t>
      </w:r>
      <w:proofErr w:type="spellEnd"/>
      <w:r w:rsidRPr="00503C21">
        <w:rPr>
          <w:sz w:val="28"/>
          <w:szCs w:val="22"/>
        </w:rPr>
        <w:t xml:space="preserve"> </w:t>
      </w:r>
      <w:proofErr w:type="spellStart"/>
      <w:r w:rsidRPr="00503C21">
        <w:rPr>
          <w:sz w:val="28"/>
          <w:szCs w:val="22"/>
        </w:rPr>
        <w:t>zmluvnými</w:t>
      </w:r>
      <w:proofErr w:type="spellEnd"/>
      <w:r w:rsidRPr="00503C21">
        <w:rPr>
          <w:sz w:val="28"/>
          <w:szCs w:val="22"/>
        </w:rPr>
        <w:t xml:space="preserve"> stranami:</w:t>
      </w:r>
    </w:p>
    <w:p w14:paraId="73BB5A4E" w14:textId="77777777" w:rsidR="00503C21" w:rsidRPr="00503C21" w:rsidRDefault="00503C21" w:rsidP="00503C21">
      <w:pPr>
        <w:pStyle w:val="Odstavec"/>
        <w:spacing w:after="0" w:line="240" w:lineRule="auto"/>
        <w:jc w:val="center"/>
        <w:rPr>
          <w:b/>
          <w:sz w:val="32"/>
          <w:szCs w:val="36"/>
          <w:lang w:val="sk-SK"/>
        </w:rPr>
      </w:pPr>
    </w:p>
    <w:p w14:paraId="277A1DEE" w14:textId="77777777" w:rsidR="000F6DA2" w:rsidRPr="00503C21" w:rsidRDefault="006F75B2" w:rsidP="006F75B2">
      <w:pPr>
        <w:pStyle w:val="Odstavec"/>
        <w:spacing w:after="57" w:line="230" w:lineRule="auto"/>
        <w:ind w:left="927" w:hanging="360"/>
        <w:rPr>
          <w:b/>
          <w:szCs w:val="22"/>
          <w:lang w:val="sk-SK"/>
        </w:rPr>
      </w:pPr>
      <w:r w:rsidRPr="00503C21">
        <w:rPr>
          <w:b/>
          <w:szCs w:val="22"/>
          <w:lang w:val="sk-SK"/>
        </w:rPr>
        <w:t xml:space="preserve">I. </w:t>
      </w:r>
      <w:r w:rsidR="000F6DA2" w:rsidRPr="00503C21">
        <w:rPr>
          <w:b/>
          <w:szCs w:val="22"/>
          <w:lang w:val="sk-SK"/>
        </w:rPr>
        <w:t xml:space="preserve">Predávajúci: </w:t>
      </w:r>
    </w:p>
    <w:p w14:paraId="12DAFF84" w14:textId="77777777" w:rsidR="005F3983" w:rsidRPr="00503C21" w:rsidRDefault="007A3DD5" w:rsidP="006F75B2">
      <w:pPr>
        <w:pStyle w:val="Odstavec"/>
        <w:spacing w:after="57" w:line="230" w:lineRule="auto"/>
        <w:ind w:left="993" w:firstLine="77"/>
        <w:rPr>
          <w:szCs w:val="22"/>
          <w:lang w:val="sk-SK"/>
        </w:rPr>
      </w:pPr>
      <w:r w:rsidRPr="00503C21">
        <w:rPr>
          <w:b/>
          <w:szCs w:val="22"/>
          <w:lang w:val="sk-SK"/>
        </w:rPr>
        <w:t>Obec Dolný Štál,</w:t>
      </w:r>
      <w:r w:rsidR="00FD7435" w:rsidRPr="00503C21">
        <w:rPr>
          <w:szCs w:val="22"/>
          <w:lang w:val="sk-SK"/>
        </w:rPr>
        <w:t xml:space="preserve"> v zastúpení: </w:t>
      </w:r>
      <w:r w:rsidR="0049421D" w:rsidRPr="00503C21">
        <w:rPr>
          <w:b/>
          <w:szCs w:val="22"/>
          <w:lang w:val="sk-SK"/>
        </w:rPr>
        <w:t>Tomáš Horváth, starosta obce</w:t>
      </w:r>
    </w:p>
    <w:p w14:paraId="76892C70" w14:textId="77777777" w:rsidR="00D84FC3" w:rsidRPr="00503C21" w:rsidRDefault="00D84FC3" w:rsidP="006F75B2">
      <w:pPr>
        <w:pStyle w:val="Odstavec"/>
        <w:spacing w:after="57" w:line="230" w:lineRule="auto"/>
        <w:ind w:left="993" w:firstLine="77"/>
        <w:rPr>
          <w:szCs w:val="22"/>
          <w:lang w:val="sk-SK"/>
        </w:rPr>
      </w:pPr>
      <w:r w:rsidRPr="00503C21">
        <w:rPr>
          <w:szCs w:val="22"/>
          <w:lang w:val="sk-SK"/>
        </w:rPr>
        <w:t xml:space="preserve">Adresa: </w:t>
      </w:r>
      <w:r w:rsidR="00FC2174" w:rsidRPr="00503C21">
        <w:rPr>
          <w:szCs w:val="22"/>
          <w:lang w:val="sk-SK"/>
        </w:rPr>
        <w:t>Ul. Mateja Korvína 676/2, 930 10 Dolný Štál</w:t>
      </w:r>
    </w:p>
    <w:p w14:paraId="077ABB74" w14:textId="77777777" w:rsidR="005F3983" w:rsidRPr="00503C21" w:rsidRDefault="005F3983" w:rsidP="006F75B2">
      <w:pPr>
        <w:pStyle w:val="Odstavec"/>
        <w:spacing w:after="57" w:line="230" w:lineRule="auto"/>
        <w:ind w:left="993" w:firstLine="77"/>
        <w:rPr>
          <w:szCs w:val="22"/>
          <w:lang w:val="sk-SK"/>
        </w:rPr>
      </w:pPr>
      <w:r w:rsidRPr="00503C21">
        <w:rPr>
          <w:szCs w:val="22"/>
          <w:lang w:val="sk-SK"/>
        </w:rPr>
        <w:t xml:space="preserve">IČO: </w:t>
      </w:r>
      <w:r w:rsidR="00FD7435" w:rsidRPr="00503C21">
        <w:rPr>
          <w:szCs w:val="22"/>
          <w:lang w:val="sk-SK"/>
        </w:rPr>
        <w:t>00</w:t>
      </w:r>
      <w:r w:rsidRPr="00503C21">
        <w:rPr>
          <w:szCs w:val="22"/>
          <w:lang w:val="sk-SK"/>
        </w:rPr>
        <w:t>305430</w:t>
      </w:r>
    </w:p>
    <w:p w14:paraId="0A7600E0" w14:textId="77777777" w:rsidR="000F6DA2" w:rsidRPr="00503C21" w:rsidRDefault="000F6DA2" w:rsidP="006F75B2">
      <w:pPr>
        <w:pStyle w:val="Odstavec"/>
        <w:spacing w:after="57" w:line="230" w:lineRule="auto"/>
        <w:ind w:left="993" w:firstLine="77"/>
        <w:rPr>
          <w:szCs w:val="22"/>
          <w:lang w:val="sk-SK"/>
        </w:rPr>
      </w:pPr>
      <w:r w:rsidRPr="00503C21">
        <w:rPr>
          <w:szCs w:val="22"/>
          <w:lang w:val="sk-SK"/>
        </w:rPr>
        <w:t>DIČ: 2021002104</w:t>
      </w:r>
    </w:p>
    <w:p w14:paraId="6C0C3989" w14:textId="77777777" w:rsidR="00D84FC3" w:rsidRPr="00503C21" w:rsidRDefault="0049421D" w:rsidP="006F75B2">
      <w:pPr>
        <w:pStyle w:val="Odstavec"/>
        <w:spacing w:after="57" w:line="230" w:lineRule="auto"/>
        <w:ind w:left="993" w:firstLine="77"/>
        <w:rPr>
          <w:szCs w:val="22"/>
          <w:lang w:val="sk-SK"/>
        </w:rPr>
      </w:pPr>
      <w:proofErr w:type="spellStart"/>
      <w:r w:rsidRPr="00503C21">
        <w:rPr>
          <w:szCs w:val="22"/>
          <w:lang w:val="sk-SK"/>
        </w:rPr>
        <w:t>č.ú</w:t>
      </w:r>
      <w:proofErr w:type="spellEnd"/>
      <w:r w:rsidRPr="00503C21">
        <w:rPr>
          <w:szCs w:val="22"/>
          <w:lang w:val="sk-SK"/>
        </w:rPr>
        <w:t>. IBAN:</w:t>
      </w:r>
      <w:r w:rsidR="00FC2174" w:rsidRPr="00503C21">
        <w:rPr>
          <w:szCs w:val="22"/>
          <w:lang w:val="sk-SK"/>
        </w:rPr>
        <w:t xml:space="preserve"> SK 42 0200 0000 000 19023122</w:t>
      </w:r>
    </w:p>
    <w:p w14:paraId="2C082466" w14:textId="77777777" w:rsidR="005F3983" w:rsidRPr="00503C21" w:rsidRDefault="005F3983">
      <w:pPr>
        <w:pStyle w:val="Odstavec"/>
        <w:spacing w:after="57" w:line="230" w:lineRule="auto"/>
        <w:rPr>
          <w:szCs w:val="22"/>
          <w:lang w:val="sk-SK"/>
        </w:rPr>
      </w:pPr>
      <w:r w:rsidRPr="00503C21">
        <w:rPr>
          <w:szCs w:val="22"/>
          <w:lang w:val="sk-SK"/>
        </w:rPr>
        <w:t>a</w:t>
      </w:r>
    </w:p>
    <w:p w14:paraId="4F69189F" w14:textId="7FC37E82" w:rsidR="006F75B2" w:rsidRDefault="006F75B2" w:rsidP="006F75B2">
      <w:pPr>
        <w:pStyle w:val="Odstavec"/>
        <w:spacing w:after="57" w:line="230" w:lineRule="auto"/>
        <w:ind w:left="927" w:firstLine="0"/>
        <w:rPr>
          <w:b/>
          <w:szCs w:val="22"/>
          <w:lang w:val="sk-SK"/>
        </w:rPr>
      </w:pPr>
      <w:r w:rsidRPr="00503C21">
        <w:rPr>
          <w:b/>
          <w:szCs w:val="22"/>
          <w:lang w:val="sk-SK"/>
        </w:rPr>
        <w:t xml:space="preserve">II. </w:t>
      </w:r>
      <w:r w:rsidR="000F6DA2" w:rsidRPr="00503C21">
        <w:rPr>
          <w:b/>
          <w:szCs w:val="22"/>
          <w:lang w:val="sk-SK"/>
        </w:rPr>
        <w:t>Kupujúci:</w:t>
      </w:r>
      <w:r w:rsidR="0009605B" w:rsidRPr="00503C21">
        <w:rPr>
          <w:b/>
          <w:szCs w:val="22"/>
          <w:lang w:val="sk-SK"/>
        </w:rPr>
        <w:t xml:space="preserve"> </w:t>
      </w:r>
    </w:p>
    <w:p w14:paraId="09D950A5" w14:textId="70F77087" w:rsidR="006E1E76" w:rsidRDefault="006E1E76" w:rsidP="006F75B2">
      <w:pPr>
        <w:pStyle w:val="Odstavec"/>
        <w:spacing w:after="57" w:line="230" w:lineRule="auto"/>
        <w:ind w:left="927" w:firstLine="0"/>
        <w:rPr>
          <w:b/>
          <w:szCs w:val="22"/>
          <w:lang w:val="sk-SK"/>
        </w:rPr>
      </w:pPr>
    </w:p>
    <w:p w14:paraId="5FA4D9C9" w14:textId="5243DFD7" w:rsidR="006E1E76" w:rsidRDefault="006E1E76" w:rsidP="006F75B2">
      <w:pPr>
        <w:pStyle w:val="Odstavec"/>
        <w:spacing w:after="57" w:line="230" w:lineRule="auto"/>
        <w:ind w:left="927" w:firstLine="0"/>
        <w:rPr>
          <w:b/>
          <w:szCs w:val="22"/>
          <w:lang w:val="sk-SK"/>
        </w:rPr>
      </w:pPr>
    </w:p>
    <w:p w14:paraId="10EF238F" w14:textId="77777777" w:rsidR="006E1E76" w:rsidRPr="00503C21" w:rsidRDefault="006E1E76" w:rsidP="006F75B2">
      <w:pPr>
        <w:pStyle w:val="Odstavec"/>
        <w:spacing w:after="57" w:line="230" w:lineRule="auto"/>
        <w:ind w:left="927" w:firstLine="0"/>
        <w:rPr>
          <w:b/>
          <w:szCs w:val="22"/>
          <w:lang w:val="sk-SK"/>
        </w:rPr>
      </w:pPr>
    </w:p>
    <w:p w14:paraId="0DE2751D" w14:textId="57115B0D" w:rsidR="000F6DA2" w:rsidRPr="00503C21" w:rsidRDefault="000F6DA2" w:rsidP="00183A7B">
      <w:pPr>
        <w:pStyle w:val="Odstavec"/>
        <w:spacing w:after="57" w:line="230" w:lineRule="auto"/>
        <w:ind w:left="1134" w:firstLine="0"/>
        <w:rPr>
          <w:b/>
          <w:szCs w:val="22"/>
          <w:lang w:val="sk-SK"/>
        </w:rPr>
      </w:pPr>
    </w:p>
    <w:p w14:paraId="59585CCE" w14:textId="77777777" w:rsidR="0063307D" w:rsidRPr="00503C21" w:rsidRDefault="0063307D" w:rsidP="0063307D">
      <w:pPr>
        <w:pStyle w:val="Odstavec"/>
        <w:spacing w:after="57" w:line="230" w:lineRule="auto"/>
        <w:ind w:left="1134" w:right="305" w:firstLine="0"/>
        <w:rPr>
          <w:szCs w:val="22"/>
          <w:lang w:val="sk-SK"/>
        </w:rPr>
      </w:pPr>
    </w:p>
    <w:p w14:paraId="2DED3636" w14:textId="418101AA" w:rsidR="005F3983" w:rsidRPr="00503C21" w:rsidRDefault="005219AD" w:rsidP="00C44807">
      <w:pPr>
        <w:pStyle w:val="Odstavec"/>
        <w:spacing w:after="120" w:line="230" w:lineRule="auto"/>
        <w:ind w:firstLine="0"/>
        <w:jc w:val="center"/>
        <w:rPr>
          <w:b/>
          <w:szCs w:val="22"/>
          <w:lang w:val="sk-SK"/>
        </w:rPr>
      </w:pPr>
      <w:r w:rsidRPr="00503C21">
        <w:rPr>
          <w:b/>
          <w:szCs w:val="22"/>
          <w:lang w:val="sk-SK"/>
        </w:rPr>
        <w:t>III.</w:t>
      </w:r>
    </w:p>
    <w:p w14:paraId="73CF62F1" w14:textId="37393A28" w:rsidR="00AA78C5" w:rsidRPr="00503C21" w:rsidRDefault="00AA78C5" w:rsidP="00AA78C5">
      <w:pPr>
        <w:pStyle w:val="Odstavec"/>
        <w:numPr>
          <w:ilvl w:val="0"/>
          <w:numId w:val="7"/>
        </w:numPr>
        <w:spacing w:after="57" w:line="230" w:lineRule="auto"/>
        <w:ind w:left="284"/>
        <w:rPr>
          <w:szCs w:val="22"/>
          <w:lang w:val="sk-SK"/>
        </w:rPr>
      </w:pPr>
      <w:r>
        <w:rPr>
          <w:szCs w:val="22"/>
          <w:lang w:val="sk-SK"/>
        </w:rPr>
        <w:t xml:space="preserve">Obec Dolný Štál je výlučným vlastníkom nehnuteľnosti - </w:t>
      </w:r>
      <w:r w:rsidR="00B27446" w:rsidRPr="00503C21">
        <w:rPr>
          <w:szCs w:val="22"/>
          <w:lang w:val="sk-SK"/>
        </w:rPr>
        <w:t xml:space="preserve"> </w:t>
      </w:r>
      <w:proofErr w:type="spellStart"/>
      <w:r w:rsidR="00B27446" w:rsidRPr="00503C21">
        <w:rPr>
          <w:szCs w:val="22"/>
          <w:lang w:val="sk-SK"/>
        </w:rPr>
        <w:t>parc</w:t>
      </w:r>
      <w:proofErr w:type="spellEnd"/>
      <w:r w:rsidR="00B27446" w:rsidRPr="00503C21">
        <w:rPr>
          <w:szCs w:val="22"/>
          <w:lang w:val="sk-SK"/>
        </w:rPr>
        <w:t>. č. 80/30 reg. C-KN v </w:t>
      </w:r>
      <w:proofErr w:type="spellStart"/>
      <w:r w:rsidR="00B27446" w:rsidRPr="00503C21">
        <w:rPr>
          <w:szCs w:val="22"/>
          <w:lang w:val="sk-SK"/>
        </w:rPr>
        <w:t>k.ú</w:t>
      </w:r>
      <w:proofErr w:type="spellEnd"/>
      <w:r w:rsidR="00B27446" w:rsidRPr="00503C21">
        <w:rPr>
          <w:szCs w:val="22"/>
          <w:lang w:val="sk-SK"/>
        </w:rPr>
        <w:t xml:space="preserve">. Tône </w:t>
      </w:r>
      <w:r w:rsidRPr="00503C21">
        <w:rPr>
          <w:szCs w:val="22"/>
          <w:lang w:val="sk-SK"/>
        </w:rPr>
        <w:t xml:space="preserve">vedeného </w:t>
      </w:r>
      <w:r>
        <w:rPr>
          <w:szCs w:val="22"/>
          <w:lang w:val="sk-SK"/>
        </w:rPr>
        <w:t xml:space="preserve">na LV č. 868 </w:t>
      </w:r>
      <w:r w:rsidRPr="00503C21">
        <w:rPr>
          <w:szCs w:val="22"/>
          <w:lang w:val="sk-SK"/>
        </w:rPr>
        <w:t>v reg. C-KN na Okresnom úrade Dunajskej Strede – katastrálny odbor.</w:t>
      </w:r>
      <w:r>
        <w:rPr>
          <w:szCs w:val="22"/>
          <w:lang w:val="sk-SK"/>
        </w:rPr>
        <w:t xml:space="preserve"> </w:t>
      </w:r>
    </w:p>
    <w:p w14:paraId="598DC75C" w14:textId="73495FC8" w:rsidR="005249F5" w:rsidRPr="00AA78C5" w:rsidRDefault="00AA78C5" w:rsidP="005249F5">
      <w:pPr>
        <w:pStyle w:val="Odstavec"/>
        <w:numPr>
          <w:ilvl w:val="0"/>
          <w:numId w:val="7"/>
        </w:numPr>
        <w:spacing w:after="57" w:line="230" w:lineRule="auto"/>
        <w:ind w:left="-76" w:firstLine="0"/>
        <w:rPr>
          <w:szCs w:val="22"/>
          <w:lang w:val="sk-SK"/>
        </w:rPr>
      </w:pPr>
      <w:r w:rsidRPr="00AA78C5">
        <w:rPr>
          <w:szCs w:val="22"/>
          <w:lang w:val="sk-SK"/>
        </w:rPr>
        <w:t>G</w:t>
      </w:r>
      <w:r w:rsidRPr="00AA78C5">
        <w:rPr>
          <w:szCs w:val="22"/>
          <w:lang w:val="sk-SK"/>
        </w:rPr>
        <w:t xml:space="preserve">eometrickým plánom </w:t>
      </w:r>
      <w:r w:rsidRPr="00AA78C5">
        <w:rPr>
          <w:szCs w:val="22"/>
          <w:lang w:val="sk-SK"/>
        </w:rPr>
        <w:t>o</w:t>
      </w:r>
      <w:r w:rsidR="00B27446" w:rsidRPr="00AA78C5">
        <w:rPr>
          <w:szCs w:val="22"/>
          <w:lang w:val="sk-SK"/>
        </w:rPr>
        <w:t>vereným pod č.  G1 1403/2022</w:t>
      </w:r>
      <w:r w:rsidRPr="00AA78C5">
        <w:rPr>
          <w:szCs w:val="22"/>
          <w:lang w:val="sk-SK"/>
        </w:rPr>
        <w:t xml:space="preserve"> sú z parcely č. 80/30 vytvorené parcely označené</w:t>
      </w:r>
      <w:r w:rsidR="00B27446" w:rsidRPr="00AA78C5">
        <w:rPr>
          <w:szCs w:val="22"/>
          <w:lang w:val="sk-SK"/>
        </w:rPr>
        <w:t xml:space="preserve"> ako  </w:t>
      </w:r>
      <w:proofErr w:type="spellStart"/>
      <w:r w:rsidR="00572BEE" w:rsidRPr="00AA78C5">
        <w:rPr>
          <w:szCs w:val="22"/>
          <w:lang w:val="sk-SK"/>
        </w:rPr>
        <w:t>parc</w:t>
      </w:r>
      <w:proofErr w:type="spellEnd"/>
      <w:r w:rsidR="00572BEE" w:rsidRPr="00AA78C5">
        <w:rPr>
          <w:szCs w:val="22"/>
          <w:lang w:val="sk-SK"/>
        </w:rPr>
        <w:t>. č. 80/</w:t>
      </w:r>
      <w:r w:rsidR="00B27446" w:rsidRPr="00AA78C5">
        <w:rPr>
          <w:szCs w:val="22"/>
          <w:lang w:val="sk-SK"/>
        </w:rPr>
        <w:t>382</w:t>
      </w:r>
      <w:r w:rsidR="00572BEE" w:rsidRPr="00AA78C5">
        <w:rPr>
          <w:szCs w:val="22"/>
          <w:lang w:val="sk-SK"/>
        </w:rPr>
        <w:t xml:space="preserve"> – orná pôda o výmere </w:t>
      </w:r>
      <w:r w:rsidR="00B27446" w:rsidRPr="00AA78C5">
        <w:rPr>
          <w:szCs w:val="22"/>
          <w:lang w:val="sk-SK"/>
        </w:rPr>
        <w:t>341</w:t>
      </w:r>
      <w:r w:rsidR="00572BEE" w:rsidRPr="00AA78C5">
        <w:rPr>
          <w:szCs w:val="22"/>
          <w:lang w:val="sk-SK"/>
        </w:rPr>
        <w:t xml:space="preserve"> m2 </w:t>
      </w:r>
      <w:r w:rsidR="00B27446" w:rsidRPr="00AA78C5">
        <w:rPr>
          <w:szCs w:val="22"/>
          <w:lang w:val="sk-SK"/>
        </w:rPr>
        <w:t>a </w:t>
      </w:r>
      <w:proofErr w:type="spellStart"/>
      <w:r w:rsidR="00B27446" w:rsidRPr="00AA78C5">
        <w:rPr>
          <w:szCs w:val="22"/>
          <w:lang w:val="sk-SK"/>
        </w:rPr>
        <w:t>parc</w:t>
      </w:r>
      <w:proofErr w:type="spellEnd"/>
      <w:r w:rsidR="00B27446" w:rsidRPr="00AA78C5">
        <w:rPr>
          <w:szCs w:val="22"/>
          <w:lang w:val="sk-SK"/>
        </w:rPr>
        <w:t>. č. 80/383 – orná pôda o výmere 341 m2</w:t>
      </w:r>
      <w:r w:rsidRPr="00AA78C5">
        <w:rPr>
          <w:szCs w:val="22"/>
          <w:lang w:val="sk-SK"/>
        </w:rPr>
        <w:t xml:space="preserve"> </w:t>
      </w:r>
    </w:p>
    <w:p w14:paraId="4524A69D" w14:textId="45F165EB" w:rsidR="005249F5" w:rsidRPr="00AA78C5" w:rsidRDefault="00AA78C5" w:rsidP="005249F5">
      <w:pPr>
        <w:pStyle w:val="Odstavec"/>
        <w:numPr>
          <w:ilvl w:val="0"/>
          <w:numId w:val="7"/>
        </w:numPr>
        <w:spacing w:after="57" w:line="230" w:lineRule="auto"/>
        <w:ind w:left="284"/>
        <w:rPr>
          <w:szCs w:val="22"/>
          <w:lang w:val="sk-SK"/>
        </w:rPr>
      </w:pPr>
      <w:r w:rsidRPr="00AA78C5">
        <w:rPr>
          <w:szCs w:val="22"/>
          <w:lang w:val="sk-SK"/>
        </w:rPr>
        <w:t>Predmetom predaja a kúpy je nehnuteľnosť</w:t>
      </w:r>
      <w:r w:rsidRPr="00AA78C5">
        <w:rPr>
          <w:szCs w:val="22"/>
          <w:lang w:val="sk-SK"/>
        </w:rPr>
        <w:t xml:space="preserve"> u</w:t>
      </w:r>
      <w:r w:rsidR="003620ED" w:rsidRPr="00AA78C5">
        <w:rPr>
          <w:szCs w:val="22"/>
          <w:lang w:val="sk-SK"/>
        </w:rPr>
        <w:t>vede</w:t>
      </w:r>
      <w:r w:rsidR="00D84FC3" w:rsidRPr="00AA78C5">
        <w:rPr>
          <w:szCs w:val="22"/>
          <w:lang w:val="sk-SK"/>
        </w:rPr>
        <w:t>ná</w:t>
      </w:r>
      <w:r w:rsidR="003620ED" w:rsidRPr="00AA78C5">
        <w:rPr>
          <w:szCs w:val="22"/>
          <w:lang w:val="sk-SK"/>
        </w:rPr>
        <w:t xml:space="preserve"> </w:t>
      </w:r>
      <w:r w:rsidR="005F3983" w:rsidRPr="00AA78C5">
        <w:rPr>
          <w:szCs w:val="22"/>
          <w:lang w:val="sk-SK"/>
        </w:rPr>
        <w:t xml:space="preserve"> </w:t>
      </w:r>
      <w:r>
        <w:rPr>
          <w:szCs w:val="22"/>
          <w:lang w:val="sk-SK"/>
        </w:rPr>
        <w:t>v čl. III. ods. 2</w:t>
      </w:r>
      <w:r w:rsidR="00B27446" w:rsidRPr="00AA78C5">
        <w:rPr>
          <w:szCs w:val="22"/>
          <w:lang w:val="sk-SK"/>
        </w:rPr>
        <w:t xml:space="preserve"> </w:t>
      </w:r>
    </w:p>
    <w:p w14:paraId="77FD2295" w14:textId="2FF5F822" w:rsidR="005249F5" w:rsidRPr="00503C21" w:rsidRDefault="005249F5" w:rsidP="00C44807">
      <w:pPr>
        <w:pStyle w:val="Odstavec"/>
        <w:numPr>
          <w:ilvl w:val="0"/>
          <w:numId w:val="7"/>
        </w:numPr>
        <w:spacing w:after="57" w:line="230" w:lineRule="auto"/>
        <w:ind w:left="284"/>
        <w:rPr>
          <w:szCs w:val="22"/>
          <w:lang w:val="sk-SK"/>
        </w:rPr>
      </w:pPr>
      <w:r w:rsidRPr="00503C21">
        <w:rPr>
          <w:szCs w:val="22"/>
          <w:lang w:val="sk-SK"/>
        </w:rPr>
        <w:t xml:space="preserve">Nehnuteľnosť sa predáva na základe Verejnej obchodnej súťaže Vyhlásenej obcou Dolný Štál </w:t>
      </w:r>
      <w:r w:rsidR="00B845F1">
        <w:rPr>
          <w:szCs w:val="22"/>
          <w:lang w:val="sk-SK"/>
        </w:rPr>
        <w:t xml:space="preserve">v súlade so Zákonom č. 138/1991 Zb. o majetku obcí v znení neskorších predpisov </w:t>
      </w:r>
      <w:r w:rsidRPr="00503C21">
        <w:rPr>
          <w:szCs w:val="22"/>
          <w:lang w:val="sk-SK"/>
        </w:rPr>
        <w:t>pod č. VOS</w:t>
      </w:r>
      <w:r w:rsidR="00B845F1">
        <w:rPr>
          <w:szCs w:val="22"/>
          <w:lang w:val="sk-SK"/>
        </w:rPr>
        <w:t>-</w:t>
      </w:r>
      <w:r w:rsidRPr="00503C21">
        <w:rPr>
          <w:szCs w:val="22"/>
          <w:lang w:val="sk-SK"/>
        </w:rPr>
        <w:t>1/2022 dňa</w:t>
      </w:r>
      <w:r w:rsidR="006E1E76">
        <w:rPr>
          <w:szCs w:val="22"/>
          <w:lang w:val="sk-SK"/>
        </w:rPr>
        <w:t xml:space="preserve"> </w:t>
      </w:r>
      <w:r w:rsidR="00916B16">
        <w:rPr>
          <w:szCs w:val="22"/>
          <w:lang w:val="sk-SK"/>
        </w:rPr>
        <w:t>....................</w:t>
      </w:r>
      <w:r w:rsidR="006E1E76">
        <w:rPr>
          <w:szCs w:val="22"/>
          <w:lang w:val="sk-SK"/>
        </w:rPr>
        <w:t xml:space="preserve"> </w:t>
      </w:r>
      <w:r w:rsidRPr="00503C21">
        <w:rPr>
          <w:szCs w:val="22"/>
          <w:lang w:val="sk-SK"/>
        </w:rPr>
        <w:t xml:space="preserve"> účastníkovi verejnej obchodnej súťaže, ktorého návrh bol vyhlásený ako víťazný.</w:t>
      </w:r>
    </w:p>
    <w:p w14:paraId="5ACE6A6D" w14:textId="77777777" w:rsidR="004950CA" w:rsidRPr="00503C21" w:rsidRDefault="004950CA" w:rsidP="00AF204A">
      <w:pPr>
        <w:pStyle w:val="Odstavec"/>
        <w:spacing w:after="120" w:line="230" w:lineRule="auto"/>
        <w:rPr>
          <w:szCs w:val="22"/>
          <w:lang w:val="sk-SK"/>
        </w:rPr>
      </w:pPr>
    </w:p>
    <w:p w14:paraId="3BD5C5A7" w14:textId="0DCA2151" w:rsidR="005F3983" w:rsidRPr="00503C21" w:rsidRDefault="005F3983" w:rsidP="00C44807">
      <w:pPr>
        <w:pStyle w:val="Odstavec"/>
        <w:spacing w:after="120" w:line="230" w:lineRule="auto"/>
        <w:ind w:hanging="142"/>
        <w:jc w:val="center"/>
        <w:rPr>
          <w:szCs w:val="22"/>
          <w:lang w:val="sk-SK"/>
        </w:rPr>
      </w:pPr>
      <w:r w:rsidRPr="00503C21">
        <w:rPr>
          <w:b/>
          <w:szCs w:val="22"/>
          <w:lang w:val="sk-SK"/>
        </w:rPr>
        <w:t>I</w:t>
      </w:r>
      <w:r w:rsidR="005219AD" w:rsidRPr="00503C21">
        <w:rPr>
          <w:b/>
          <w:szCs w:val="22"/>
          <w:lang w:val="sk-SK"/>
        </w:rPr>
        <w:t>V.</w:t>
      </w:r>
    </w:p>
    <w:p w14:paraId="130C7A80" w14:textId="511E5644" w:rsidR="00F8242B" w:rsidRPr="00503C21" w:rsidRDefault="00636AE3" w:rsidP="00572BEE">
      <w:pPr>
        <w:pStyle w:val="Odstavec"/>
        <w:numPr>
          <w:ilvl w:val="0"/>
          <w:numId w:val="4"/>
        </w:numPr>
        <w:spacing w:after="57" w:line="230" w:lineRule="auto"/>
        <w:ind w:left="0" w:firstLine="0"/>
        <w:rPr>
          <w:b/>
          <w:szCs w:val="22"/>
          <w:lang w:val="sk-SK"/>
        </w:rPr>
      </w:pPr>
      <w:r w:rsidRPr="00503C21">
        <w:rPr>
          <w:szCs w:val="22"/>
          <w:lang w:val="sk-SK"/>
        </w:rPr>
        <w:t xml:space="preserve">Zmluvné strany sa dohodli na kúpnej cene za </w:t>
      </w:r>
      <w:r w:rsidR="00F16551" w:rsidRPr="00503C21">
        <w:rPr>
          <w:szCs w:val="22"/>
          <w:lang w:val="sk-SK"/>
        </w:rPr>
        <w:t>predávan</w:t>
      </w:r>
      <w:r w:rsidR="00940D41" w:rsidRPr="00503C21">
        <w:rPr>
          <w:szCs w:val="22"/>
          <w:lang w:val="sk-SK"/>
        </w:rPr>
        <w:t>ú</w:t>
      </w:r>
      <w:r w:rsidR="00F16551" w:rsidRPr="00503C21">
        <w:rPr>
          <w:szCs w:val="22"/>
          <w:lang w:val="sk-SK"/>
        </w:rPr>
        <w:t xml:space="preserve"> nehnuteľnos</w:t>
      </w:r>
      <w:r w:rsidR="00940D41" w:rsidRPr="00503C21">
        <w:rPr>
          <w:szCs w:val="22"/>
          <w:lang w:val="sk-SK"/>
        </w:rPr>
        <w:t xml:space="preserve">ť </w:t>
      </w:r>
      <w:r w:rsidR="004C3704" w:rsidRPr="00503C21">
        <w:rPr>
          <w:szCs w:val="22"/>
          <w:lang w:val="sk-SK"/>
        </w:rPr>
        <w:t xml:space="preserve">vo výške </w:t>
      </w:r>
      <w:r w:rsidR="00916B16">
        <w:rPr>
          <w:szCs w:val="22"/>
          <w:lang w:val="sk-SK"/>
        </w:rPr>
        <w:t>(</w:t>
      </w:r>
      <w:r w:rsidR="00916B16" w:rsidRPr="00995D68">
        <w:rPr>
          <w:i/>
          <w:iCs/>
          <w:szCs w:val="22"/>
          <w:lang w:val="sk-SK"/>
        </w:rPr>
        <w:t xml:space="preserve">min. 40 </w:t>
      </w:r>
      <w:r w:rsidR="00940D41" w:rsidRPr="00995D68">
        <w:rPr>
          <w:i/>
          <w:iCs/>
          <w:szCs w:val="22"/>
          <w:lang w:val="sk-SK"/>
        </w:rPr>
        <w:t xml:space="preserve"> €/m</w:t>
      </w:r>
      <w:r w:rsidR="00940D41" w:rsidRPr="00995D68">
        <w:rPr>
          <w:i/>
          <w:iCs/>
          <w:szCs w:val="22"/>
          <w:vertAlign w:val="superscript"/>
          <w:lang w:val="sk-SK"/>
        </w:rPr>
        <w:t>2</w:t>
      </w:r>
      <w:r w:rsidR="00940D41" w:rsidRPr="00503C21">
        <w:rPr>
          <w:szCs w:val="22"/>
          <w:lang w:val="sk-SK"/>
        </w:rPr>
        <w:t xml:space="preserve">, </w:t>
      </w:r>
      <w:r w:rsidR="00916B16">
        <w:rPr>
          <w:szCs w:val="22"/>
          <w:lang w:val="sk-SK"/>
        </w:rPr>
        <w:t xml:space="preserve">) </w:t>
      </w:r>
      <w:r w:rsidR="00D84FC3" w:rsidRPr="00503C21">
        <w:rPr>
          <w:szCs w:val="22"/>
          <w:lang w:val="sk-SK"/>
        </w:rPr>
        <w:t xml:space="preserve">spolu zaokrúhlene </w:t>
      </w:r>
      <w:r w:rsidR="00183A7B" w:rsidRPr="00503C21">
        <w:rPr>
          <w:szCs w:val="22"/>
          <w:lang w:val="sk-SK"/>
        </w:rPr>
        <w:t>................</w:t>
      </w:r>
      <w:r w:rsidR="00D84FC3" w:rsidRPr="00503C21">
        <w:rPr>
          <w:szCs w:val="22"/>
          <w:lang w:val="sk-SK"/>
        </w:rPr>
        <w:t xml:space="preserve"> €</w:t>
      </w:r>
      <w:r w:rsidR="00D84FC3" w:rsidRPr="00503C21">
        <w:rPr>
          <w:b/>
          <w:szCs w:val="22"/>
          <w:lang w:val="sk-SK"/>
        </w:rPr>
        <w:t xml:space="preserve">. </w:t>
      </w:r>
    </w:p>
    <w:p w14:paraId="60C44A61" w14:textId="6DFAB85D" w:rsidR="005F3983" w:rsidRPr="00503C21" w:rsidRDefault="00D84FC3" w:rsidP="00364B39">
      <w:pPr>
        <w:pStyle w:val="Odstavec"/>
        <w:spacing w:after="57" w:line="230" w:lineRule="auto"/>
        <w:ind w:firstLine="0"/>
        <w:rPr>
          <w:b/>
          <w:szCs w:val="22"/>
          <w:lang w:val="sk-SK"/>
        </w:rPr>
      </w:pPr>
      <w:r w:rsidRPr="00503C21">
        <w:rPr>
          <w:szCs w:val="22"/>
          <w:lang w:val="sk-SK"/>
        </w:rPr>
        <w:t>2</w:t>
      </w:r>
      <w:r w:rsidR="004C3704" w:rsidRPr="00503C21">
        <w:rPr>
          <w:szCs w:val="22"/>
          <w:lang w:val="sk-SK"/>
        </w:rPr>
        <w:t xml:space="preserve">.) Okrem ceny </w:t>
      </w:r>
      <w:r w:rsidRPr="00503C21">
        <w:rPr>
          <w:szCs w:val="22"/>
          <w:lang w:val="sk-SK"/>
        </w:rPr>
        <w:t xml:space="preserve">pozemku </w:t>
      </w:r>
      <w:r w:rsidR="004C3704" w:rsidRPr="00503C21">
        <w:rPr>
          <w:szCs w:val="22"/>
          <w:lang w:val="sk-SK"/>
        </w:rPr>
        <w:t>hradí kupujúci náklady spojené s prevodom nehnuteľnosti</w:t>
      </w:r>
      <w:r w:rsidR="00B66B39" w:rsidRPr="00503C21">
        <w:rPr>
          <w:szCs w:val="22"/>
          <w:lang w:val="sk-SK"/>
        </w:rPr>
        <w:t xml:space="preserve"> </w:t>
      </w:r>
      <w:r w:rsidR="00B27446" w:rsidRPr="00503C21">
        <w:rPr>
          <w:szCs w:val="22"/>
          <w:lang w:val="sk-SK"/>
        </w:rPr>
        <w:t xml:space="preserve">a to vyhotovenie geometrického plánu </w:t>
      </w:r>
      <w:proofErr w:type="spellStart"/>
      <w:r w:rsidR="00B27446" w:rsidRPr="00503C21">
        <w:rPr>
          <w:szCs w:val="22"/>
          <w:lang w:val="sk-SK"/>
        </w:rPr>
        <w:t>ana</w:t>
      </w:r>
      <w:proofErr w:type="spellEnd"/>
      <w:r w:rsidR="00B27446" w:rsidRPr="00503C21">
        <w:rPr>
          <w:szCs w:val="22"/>
          <w:lang w:val="sk-SK"/>
        </w:rPr>
        <w:t xml:space="preserve"> oddelenie parcely a poplatok za vklad do katastra spolu </w:t>
      </w:r>
      <w:r w:rsidR="00B66B39" w:rsidRPr="00503C21">
        <w:rPr>
          <w:szCs w:val="22"/>
          <w:lang w:val="sk-SK"/>
        </w:rPr>
        <w:t>vo</w:t>
      </w:r>
      <w:r w:rsidR="00183A7B" w:rsidRPr="00503C21">
        <w:rPr>
          <w:szCs w:val="22"/>
          <w:lang w:val="sk-SK"/>
        </w:rPr>
        <w:t xml:space="preserve"> výške</w:t>
      </w:r>
      <w:r w:rsidR="00B27446" w:rsidRPr="00503C21">
        <w:rPr>
          <w:szCs w:val="22"/>
          <w:lang w:val="sk-SK"/>
        </w:rPr>
        <w:t xml:space="preserve"> </w:t>
      </w:r>
      <w:r w:rsidR="005D072C">
        <w:rPr>
          <w:b/>
          <w:bCs/>
          <w:szCs w:val="22"/>
          <w:lang w:val="sk-SK"/>
        </w:rPr>
        <w:t>...............</w:t>
      </w:r>
      <w:r w:rsidR="00183A7B" w:rsidRPr="00503C21">
        <w:rPr>
          <w:b/>
          <w:bCs/>
          <w:szCs w:val="22"/>
          <w:lang w:val="sk-SK"/>
        </w:rPr>
        <w:t>.</w:t>
      </w:r>
    </w:p>
    <w:p w14:paraId="656648D2" w14:textId="77777777" w:rsidR="00636AE3" w:rsidRPr="00503C21" w:rsidRDefault="005A2AD2" w:rsidP="00327BA1">
      <w:pPr>
        <w:pStyle w:val="Odstavec"/>
        <w:spacing w:after="57" w:line="230" w:lineRule="auto"/>
        <w:ind w:firstLine="0"/>
        <w:rPr>
          <w:szCs w:val="22"/>
          <w:lang w:val="sk-SK"/>
        </w:rPr>
      </w:pPr>
      <w:r w:rsidRPr="00503C21">
        <w:rPr>
          <w:szCs w:val="22"/>
          <w:lang w:val="sk-SK"/>
        </w:rPr>
        <w:t>3</w:t>
      </w:r>
      <w:r w:rsidR="00327BA1" w:rsidRPr="00503C21">
        <w:rPr>
          <w:szCs w:val="22"/>
          <w:lang w:val="sk-SK"/>
        </w:rPr>
        <w:t xml:space="preserve">.) </w:t>
      </w:r>
      <w:r w:rsidR="007948E8" w:rsidRPr="00503C21">
        <w:rPr>
          <w:szCs w:val="22"/>
          <w:lang w:val="sk-SK"/>
        </w:rPr>
        <w:t>Zmluvné strany sa dohodli, že kupujúci zaplatí predávajú</w:t>
      </w:r>
      <w:r w:rsidR="007A3DD5" w:rsidRPr="00503C21">
        <w:rPr>
          <w:szCs w:val="22"/>
          <w:lang w:val="sk-SK"/>
        </w:rPr>
        <w:t xml:space="preserve">cemu kúpnu cenu </w:t>
      </w:r>
      <w:r w:rsidR="002A744B" w:rsidRPr="00503C21">
        <w:rPr>
          <w:szCs w:val="22"/>
          <w:lang w:val="sk-SK"/>
        </w:rPr>
        <w:t xml:space="preserve">a refundáciu nákladov v celkovej výške </w:t>
      </w:r>
    </w:p>
    <w:p w14:paraId="20049B79" w14:textId="77777777" w:rsidR="00636AE3" w:rsidRPr="00503C21" w:rsidRDefault="00183A7B" w:rsidP="00636AE3">
      <w:pPr>
        <w:pStyle w:val="Odstavec"/>
        <w:spacing w:after="57" w:line="230" w:lineRule="auto"/>
        <w:ind w:firstLine="0"/>
        <w:jc w:val="center"/>
        <w:rPr>
          <w:b/>
          <w:szCs w:val="22"/>
          <w:lang w:val="sk-SK"/>
        </w:rPr>
      </w:pPr>
      <w:r w:rsidRPr="00503C21">
        <w:rPr>
          <w:b/>
          <w:szCs w:val="22"/>
          <w:lang w:val="sk-SK"/>
        </w:rPr>
        <w:t>...................</w:t>
      </w:r>
      <w:r w:rsidR="00636AE3" w:rsidRPr="00503C21">
        <w:rPr>
          <w:b/>
          <w:szCs w:val="22"/>
          <w:lang w:val="sk-SK"/>
        </w:rPr>
        <w:t>,-</w:t>
      </w:r>
      <w:r w:rsidR="008C2B14" w:rsidRPr="00503C21">
        <w:rPr>
          <w:b/>
          <w:szCs w:val="22"/>
          <w:lang w:val="sk-SK"/>
        </w:rPr>
        <w:t xml:space="preserve"> </w:t>
      </w:r>
      <w:r w:rsidR="005219AD" w:rsidRPr="00503C21">
        <w:rPr>
          <w:szCs w:val="22"/>
          <w:lang w:val="sk-SK"/>
        </w:rPr>
        <w:t xml:space="preserve"> </w:t>
      </w:r>
      <w:r w:rsidR="005219AD" w:rsidRPr="00503C21">
        <w:rPr>
          <w:b/>
          <w:szCs w:val="22"/>
          <w:lang w:val="sk-SK"/>
        </w:rPr>
        <w:t>€</w:t>
      </w:r>
      <w:r w:rsidR="002A744B" w:rsidRPr="00503C21">
        <w:rPr>
          <w:b/>
          <w:szCs w:val="22"/>
          <w:lang w:val="sk-SK"/>
        </w:rPr>
        <w:t xml:space="preserve"> </w:t>
      </w:r>
      <w:r w:rsidR="00636AE3" w:rsidRPr="00503C21">
        <w:rPr>
          <w:b/>
          <w:szCs w:val="22"/>
          <w:lang w:val="sk-SK"/>
        </w:rPr>
        <w:t xml:space="preserve">, slovom </w:t>
      </w:r>
      <w:r w:rsidR="00B66B39" w:rsidRPr="00503C21">
        <w:rPr>
          <w:b/>
          <w:szCs w:val="22"/>
          <w:lang w:val="sk-SK"/>
        </w:rPr>
        <w:t>........................................</w:t>
      </w:r>
      <w:r w:rsidR="00D84FC3" w:rsidRPr="00503C21">
        <w:rPr>
          <w:b/>
          <w:szCs w:val="22"/>
          <w:lang w:val="sk-SK"/>
        </w:rPr>
        <w:t>eur</w:t>
      </w:r>
    </w:p>
    <w:p w14:paraId="6BCD3C1C" w14:textId="77777777" w:rsidR="005A2AD2" w:rsidRPr="00503C21" w:rsidRDefault="007A3DD5" w:rsidP="00327BA1">
      <w:pPr>
        <w:pStyle w:val="Odstavec"/>
        <w:spacing w:after="57" w:line="230" w:lineRule="auto"/>
        <w:ind w:firstLine="0"/>
        <w:rPr>
          <w:szCs w:val="22"/>
          <w:lang w:val="sk-SK"/>
        </w:rPr>
      </w:pPr>
      <w:r w:rsidRPr="00503C21">
        <w:rPr>
          <w:szCs w:val="22"/>
          <w:lang w:val="sk-SK"/>
        </w:rPr>
        <w:t>ihneď pri podpísaní tejto zmluvy v hotovosti do pokladne Obecného úradu v Dolnom Štál</w:t>
      </w:r>
      <w:r w:rsidR="005219AD" w:rsidRPr="00503C21">
        <w:rPr>
          <w:szCs w:val="22"/>
          <w:lang w:val="sk-SK"/>
        </w:rPr>
        <w:t>e</w:t>
      </w:r>
      <w:r w:rsidR="005A2AD2" w:rsidRPr="00503C21">
        <w:rPr>
          <w:szCs w:val="22"/>
          <w:lang w:val="sk-SK"/>
        </w:rPr>
        <w:t xml:space="preserve">, </w:t>
      </w:r>
      <w:r w:rsidR="00D84FC3" w:rsidRPr="00503C21">
        <w:rPr>
          <w:szCs w:val="22"/>
          <w:lang w:val="sk-SK"/>
        </w:rPr>
        <w:t xml:space="preserve">alebo </w:t>
      </w:r>
      <w:r w:rsidR="005A2AD2" w:rsidRPr="00503C21">
        <w:rPr>
          <w:szCs w:val="22"/>
          <w:lang w:val="sk-SK"/>
        </w:rPr>
        <w:t>vkladom</w:t>
      </w:r>
      <w:r w:rsidR="00D84FC3" w:rsidRPr="00503C21">
        <w:rPr>
          <w:szCs w:val="22"/>
          <w:lang w:val="sk-SK"/>
        </w:rPr>
        <w:t>, resp.</w:t>
      </w:r>
      <w:r w:rsidR="005A2AD2" w:rsidRPr="00503C21">
        <w:rPr>
          <w:szCs w:val="22"/>
          <w:lang w:val="sk-SK"/>
        </w:rPr>
        <w:t xml:space="preserve"> bezhotovostným </w:t>
      </w:r>
      <w:r w:rsidR="005219AD" w:rsidRPr="00503C21">
        <w:rPr>
          <w:szCs w:val="22"/>
          <w:lang w:val="sk-SK"/>
        </w:rPr>
        <w:t xml:space="preserve">prevodom </w:t>
      </w:r>
      <w:r w:rsidR="00303EDF" w:rsidRPr="00503C21">
        <w:rPr>
          <w:szCs w:val="22"/>
          <w:lang w:val="sk-SK"/>
        </w:rPr>
        <w:t xml:space="preserve"> </w:t>
      </w:r>
      <w:r w:rsidR="005219AD" w:rsidRPr="00503C21">
        <w:rPr>
          <w:szCs w:val="22"/>
          <w:lang w:val="sk-SK"/>
        </w:rPr>
        <w:t>na</w:t>
      </w:r>
      <w:r w:rsidR="005A2AD2" w:rsidRPr="00503C21">
        <w:rPr>
          <w:szCs w:val="22"/>
          <w:lang w:val="sk-SK"/>
        </w:rPr>
        <w:t xml:space="preserve"> </w:t>
      </w:r>
      <w:r w:rsidR="00D84FC3" w:rsidRPr="00503C21">
        <w:rPr>
          <w:szCs w:val="22"/>
          <w:lang w:val="sk-SK"/>
        </w:rPr>
        <w:t>účet obce</w:t>
      </w:r>
      <w:r w:rsidR="005219AD" w:rsidRPr="00503C21">
        <w:rPr>
          <w:szCs w:val="22"/>
          <w:lang w:val="sk-SK"/>
        </w:rPr>
        <w:t xml:space="preserve"> </w:t>
      </w:r>
      <w:r w:rsidR="00361350" w:rsidRPr="00503C21">
        <w:rPr>
          <w:szCs w:val="22"/>
          <w:lang w:val="sk-SK"/>
        </w:rPr>
        <w:t>uvedený v čl. I. zmluvy, VS:</w:t>
      </w:r>
      <w:r w:rsidR="00183A7B" w:rsidRPr="00503C21">
        <w:rPr>
          <w:szCs w:val="22"/>
          <w:lang w:val="sk-SK"/>
        </w:rPr>
        <w:t>... (č. zmluvy)</w:t>
      </w:r>
    </w:p>
    <w:p w14:paraId="3B87DF21" w14:textId="77777777" w:rsidR="00F8242B" w:rsidRPr="00503C21" w:rsidRDefault="005A2AD2" w:rsidP="00D84FC3">
      <w:pPr>
        <w:pStyle w:val="Odsekzoznamu"/>
        <w:ind w:left="709"/>
        <w:rPr>
          <w:sz w:val="24"/>
          <w:szCs w:val="22"/>
          <w:lang w:val="sk-SK"/>
        </w:rPr>
      </w:pPr>
      <w:r w:rsidRPr="00503C21">
        <w:rPr>
          <w:sz w:val="24"/>
          <w:szCs w:val="22"/>
          <w:lang w:val="hu-HU"/>
        </w:rPr>
        <w:t xml:space="preserve"> </w:t>
      </w:r>
    </w:p>
    <w:p w14:paraId="6687D0A0" w14:textId="5C5C9187" w:rsidR="00F8242B" w:rsidRPr="00503C21" w:rsidRDefault="005A2AD2" w:rsidP="00327BA1">
      <w:pPr>
        <w:pStyle w:val="Odstavec"/>
        <w:spacing w:after="57" w:line="230" w:lineRule="auto"/>
        <w:ind w:firstLine="0"/>
        <w:rPr>
          <w:szCs w:val="22"/>
          <w:lang w:val="sk-SK"/>
        </w:rPr>
      </w:pPr>
      <w:r w:rsidRPr="00503C21">
        <w:rPr>
          <w:szCs w:val="22"/>
          <w:lang w:val="sk-SK"/>
        </w:rPr>
        <w:t xml:space="preserve">4.) </w:t>
      </w:r>
      <w:r w:rsidR="00F8242B" w:rsidRPr="00503C21">
        <w:rPr>
          <w:szCs w:val="22"/>
          <w:lang w:val="sk-SK"/>
        </w:rPr>
        <w:t xml:space="preserve">Návrh na zápis do katastra podá predávajúci po </w:t>
      </w:r>
      <w:r w:rsidR="00327BA1" w:rsidRPr="00503C21">
        <w:rPr>
          <w:szCs w:val="22"/>
          <w:lang w:val="sk-SK"/>
        </w:rPr>
        <w:t>obdržaní</w:t>
      </w:r>
      <w:r w:rsidR="00F8242B" w:rsidRPr="00503C21">
        <w:rPr>
          <w:szCs w:val="22"/>
          <w:lang w:val="sk-SK"/>
        </w:rPr>
        <w:t xml:space="preserve"> kúpnej ceny</w:t>
      </w:r>
      <w:r w:rsidR="00D97EB8" w:rsidRPr="00503C21">
        <w:rPr>
          <w:szCs w:val="22"/>
          <w:lang w:val="sk-SK"/>
        </w:rPr>
        <w:t xml:space="preserve"> za pozemok a nákladov vyčíslených v bode 2 </w:t>
      </w:r>
      <w:r w:rsidR="00F8242B" w:rsidRPr="00503C21">
        <w:rPr>
          <w:szCs w:val="22"/>
          <w:lang w:val="sk-SK"/>
        </w:rPr>
        <w:t xml:space="preserve">. Neuhradenie </w:t>
      </w:r>
      <w:r w:rsidR="00D97EB8" w:rsidRPr="00503C21">
        <w:rPr>
          <w:szCs w:val="22"/>
          <w:lang w:val="sk-SK"/>
        </w:rPr>
        <w:t xml:space="preserve">kúpnej </w:t>
      </w:r>
      <w:r w:rsidR="00303EDF" w:rsidRPr="00503C21">
        <w:rPr>
          <w:szCs w:val="22"/>
          <w:lang w:val="sk-SK"/>
        </w:rPr>
        <w:t>ceny do 30 dní od podpísania</w:t>
      </w:r>
      <w:r w:rsidR="00F8242B" w:rsidRPr="00503C21">
        <w:rPr>
          <w:szCs w:val="22"/>
          <w:lang w:val="sk-SK"/>
        </w:rPr>
        <w:t xml:space="preserve"> tejto zmluvy znamená </w:t>
      </w:r>
      <w:r w:rsidR="00F8242B" w:rsidRPr="00503C21">
        <w:rPr>
          <w:szCs w:val="22"/>
          <w:lang w:val="sk-SK"/>
        </w:rPr>
        <w:lastRenderedPageBreak/>
        <w:t xml:space="preserve">odstúpenie </w:t>
      </w:r>
      <w:r w:rsidR="00695340" w:rsidRPr="00503C21">
        <w:rPr>
          <w:szCs w:val="22"/>
          <w:lang w:val="sk-SK"/>
        </w:rPr>
        <w:t>od kúpnej zmluvy.  K</w:t>
      </w:r>
      <w:r w:rsidR="00327BA1" w:rsidRPr="00503C21">
        <w:rPr>
          <w:szCs w:val="22"/>
          <w:lang w:val="sk-SK"/>
        </w:rPr>
        <w:t>upujúci sa zaväzuje uhradiť náklad</w:t>
      </w:r>
      <w:r w:rsidR="00695340" w:rsidRPr="00503C21">
        <w:rPr>
          <w:szCs w:val="22"/>
          <w:lang w:val="sk-SK"/>
        </w:rPr>
        <w:t>y</w:t>
      </w:r>
      <w:r w:rsidR="00327BA1" w:rsidRPr="00503C21">
        <w:rPr>
          <w:szCs w:val="22"/>
          <w:lang w:val="sk-SK"/>
        </w:rPr>
        <w:t xml:space="preserve"> vzniknuté s vypracovaním </w:t>
      </w:r>
      <w:r w:rsidR="00695340" w:rsidRPr="00503C21">
        <w:rPr>
          <w:szCs w:val="22"/>
          <w:lang w:val="sk-SK"/>
        </w:rPr>
        <w:t xml:space="preserve">nezrealizovanej </w:t>
      </w:r>
      <w:r w:rsidR="00327BA1" w:rsidRPr="00503C21">
        <w:rPr>
          <w:szCs w:val="22"/>
          <w:lang w:val="sk-SK"/>
        </w:rPr>
        <w:t>kúpnej zmluvy predávajúcemu.</w:t>
      </w:r>
    </w:p>
    <w:p w14:paraId="035B6996" w14:textId="77777777" w:rsidR="007A3DD5" w:rsidRPr="00503C21" w:rsidRDefault="007A3DD5" w:rsidP="00970144">
      <w:pPr>
        <w:pStyle w:val="Odstavec"/>
        <w:spacing w:after="57" w:line="230" w:lineRule="auto"/>
        <w:jc w:val="center"/>
        <w:rPr>
          <w:szCs w:val="22"/>
          <w:lang w:val="sk-SK"/>
        </w:rPr>
      </w:pPr>
    </w:p>
    <w:p w14:paraId="64EE62B3" w14:textId="77777777" w:rsidR="005F3983" w:rsidRPr="00503C21" w:rsidRDefault="005219AD" w:rsidP="00C44807">
      <w:pPr>
        <w:pStyle w:val="Odstavec"/>
        <w:spacing w:after="57" w:line="230" w:lineRule="auto"/>
        <w:ind w:firstLine="0"/>
        <w:jc w:val="center"/>
        <w:rPr>
          <w:szCs w:val="22"/>
          <w:lang w:val="sk-SK"/>
        </w:rPr>
      </w:pPr>
      <w:r w:rsidRPr="00503C21">
        <w:rPr>
          <w:b/>
          <w:szCs w:val="22"/>
          <w:lang w:val="sk-SK"/>
        </w:rPr>
        <w:t>V</w:t>
      </w:r>
      <w:r w:rsidR="005F3983" w:rsidRPr="00503C21">
        <w:rPr>
          <w:szCs w:val="22"/>
          <w:lang w:val="sk-SK"/>
        </w:rPr>
        <w:t>.</w:t>
      </w:r>
    </w:p>
    <w:p w14:paraId="284D6A9C" w14:textId="77777777" w:rsidR="005F3983" w:rsidRPr="00503C21" w:rsidRDefault="005F3983" w:rsidP="005A2AD2">
      <w:pPr>
        <w:pStyle w:val="Odstavec"/>
        <w:spacing w:after="57" w:line="230" w:lineRule="auto"/>
        <w:ind w:firstLine="0"/>
        <w:rPr>
          <w:szCs w:val="22"/>
          <w:lang w:val="sk-SK"/>
        </w:rPr>
      </w:pPr>
      <w:r w:rsidRPr="00503C21">
        <w:rPr>
          <w:szCs w:val="22"/>
          <w:lang w:val="sk-SK"/>
        </w:rPr>
        <w:t>Predáva</w:t>
      </w:r>
      <w:r w:rsidR="007A3DD5" w:rsidRPr="00503C21">
        <w:rPr>
          <w:szCs w:val="22"/>
          <w:lang w:val="sk-SK"/>
        </w:rPr>
        <w:t>júci predáva, a kupujúci  kupuj</w:t>
      </w:r>
      <w:r w:rsidR="001F62B7" w:rsidRPr="00503C21">
        <w:rPr>
          <w:szCs w:val="22"/>
          <w:lang w:val="sk-SK"/>
        </w:rPr>
        <w:t>e</w:t>
      </w:r>
      <w:r w:rsidRPr="00503C21">
        <w:rPr>
          <w:szCs w:val="22"/>
          <w:lang w:val="sk-SK"/>
        </w:rPr>
        <w:t xml:space="preserve"> nehnuteľnosť uvedenú v</w:t>
      </w:r>
      <w:r w:rsidR="00F6767B" w:rsidRPr="00503C21">
        <w:rPr>
          <w:szCs w:val="22"/>
          <w:lang w:val="sk-SK"/>
        </w:rPr>
        <w:t xml:space="preserve"> bode </w:t>
      </w:r>
      <w:r w:rsidR="005219AD" w:rsidRPr="00503C21">
        <w:rPr>
          <w:szCs w:val="22"/>
          <w:lang w:val="sk-SK"/>
        </w:rPr>
        <w:t>III</w:t>
      </w:r>
      <w:r w:rsidR="00F6767B" w:rsidRPr="00503C21">
        <w:rPr>
          <w:szCs w:val="22"/>
          <w:lang w:val="sk-SK"/>
        </w:rPr>
        <w:t xml:space="preserve">. do </w:t>
      </w:r>
      <w:r w:rsidR="001F62B7" w:rsidRPr="00503C21">
        <w:rPr>
          <w:szCs w:val="22"/>
          <w:lang w:val="sk-SK"/>
        </w:rPr>
        <w:t xml:space="preserve">svojho výlučného </w:t>
      </w:r>
      <w:r w:rsidR="00F6767B" w:rsidRPr="00503C21">
        <w:rPr>
          <w:szCs w:val="22"/>
          <w:lang w:val="sk-SK"/>
        </w:rPr>
        <w:t>vlastníctva</w:t>
      </w:r>
      <w:r w:rsidRPr="00503C21">
        <w:rPr>
          <w:szCs w:val="22"/>
          <w:lang w:val="sk-SK"/>
        </w:rPr>
        <w:t>.</w:t>
      </w:r>
    </w:p>
    <w:p w14:paraId="3CFFA6A2" w14:textId="77777777" w:rsidR="00970144" w:rsidRPr="00503C21" w:rsidRDefault="00970144" w:rsidP="005A2AD2">
      <w:pPr>
        <w:pStyle w:val="Odstavec"/>
        <w:spacing w:after="57" w:line="230" w:lineRule="auto"/>
        <w:ind w:firstLine="0"/>
        <w:rPr>
          <w:szCs w:val="22"/>
          <w:lang w:val="sk-SK"/>
        </w:rPr>
      </w:pPr>
      <w:r w:rsidRPr="00503C21">
        <w:rPr>
          <w:szCs w:val="22"/>
          <w:lang w:val="sk-SK"/>
        </w:rPr>
        <w:t xml:space="preserve"> </w:t>
      </w:r>
    </w:p>
    <w:p w14:paraId="36A86507" w14:textId="51357633" w:rsidR="00970144" w:rsidRPr="00503C21" w:rsidRDefault="00970144" w:rsidP="00C44807">
      <w:pPr>
        <w:jc w:val="center"/>
        <w:rPr>
          <w:sz w:val="22"/>
          <w:szCs w:val="22"/>
          <w:lang w:val="sk-SK"/>
        </w:rPr>
      </w:pPr>
      <w:r w:rsidRPr="00503C21">
        <w:rPr>
          <w:b/>
          <w:sz w:val="22"/>
          <w:szCs w:val="22"/>
          <w:lang w:val="sk-SK"/>
        </w:rPr>
        <w:t>VI</w:t>
      </w:r>
      <w:r w:rsidRPr="00503C21">
        <w:rPr>
          <w:sz w:val="22"/>
          <w:szCs w:val="22"/>
          <w:lang w:val="sk-SK"/>
        </w:rPr>
        <w:t>.</w:t>
      </w:r>
    </w:p>
    <w:p w14:paraId="75387EA7" w14:textId="2FD92355" w:rsidR="00970144" w:rsidRPr="006E1E76" w:rsidRDefault="00970144" w:rsidP="006E1E76">
      <w:pPr>
        <w:pStyle w:val="Odsekzoznamu"/>
        <w:numPr>
          <w:ilvl w:val="0"/>
          <w:numId w:val="8"/>
        </w:numPr>
        <w:ind w:left="284"/>
        <w:jc w:val="both"/>
        <w:rPr>
          <w:sz w:val="22"/>
          <w:szCs w:val="22"/>
          <w:lang w:val="sk-SK"/>
        </w:rPr>
      </w:pPr>
      <w:r w:rsidRPr="006E1E76">
        <w:rPr>
          <w:sz w:val="24"/>
          <w:szCs w:val="22"/>
          <w:lang w:val="sk-SK"/>
        </w:rPr>
        <w:t xml:space="preserve">Kupujúci sa zaväzuje, že v lehote  do 3 rokov odo dňa podpísania tejto zmluvy začne výstavbou bytového domu.  V prípade, že sa tak v danej lehote nestane, predávajúci sa v zmysle ustanovenia § 607-609 Občianskeho zákonníka môže uplatniť v lehote do 6 mesiacov od uplynutia 3 rokov  právo spätnej kúpy nehnuteľností uvedených v časti I tejto zmluvy za tých istých podmienok za akých ich predával, resp. za cenu uvedenú v časti </w:t>
      </w:r>
      <w:r w:rsidR="00D97EB8" w:rsidRPr="006E1E76">
        <w:rPr>
          <w:sz w:val="24"/>
          <w:szCs w:val="22"/>
          <w:lang w:val="sk-SK"/>
        </w:rPr>
        <w:t>IV</w:t>
      </w:r>
      <w:r w:rsidRPr="006E1E76">
        <w:rPr>
          <w:sz w:val="24"/>
          <w:szCs w:val="22"/>
          <w:lang w:val="sk-SK"/>
        </w:rPr>
        <w:t>.  tejto zmluvy. Na tejto skutočnosti sa účastníci zmluvy dohodli ako to vyplýva z ustanovenia § 607-609  Občianskeho zákonníka.</w:t>
      </w:r>
    </w:p>
    <w:p w14:paraId="382D4AF2" w14:textId="328954FF" w:rsidR="006E1E76" w:rsidRPr="006E1E76" w:rsidRDefault="006E1E76" w:rsidP="006E1E76">
      <w:pPr>
        <w:pStyle w:val="Odsekzoznamu"/>
        <w:numPr>
          <w:ilvl w:val="0"/>
          <w:numId w:val="8"/>
        </w:numPr>
        <w:ind w:left="284"/>
        <w:jc w:val="both"/>
        <w:rPr>
          <w:sz w:val="22"/>
          <w:szCs w:val="22"/>
          <w:lang w:val="sk-SK"/>
        </w:rPr>
      </w:pPr>
      <w:r>
        <w:rPr>
          <w:sz w:val="24"/>
          <w:szCs w:val="22"/>
          <w:lang w:val="sk-SK"/>
        </w:rPr>
        <w:t>Predávajúci a kupujúci sa dohodli, že po vypracovaní kompletnej stavebnej dokumentácie predávajúci odpredáva a kupujúci kupuje plochy potrebné k výstavbe technickej vybavenosti k bytovým domom.</w:t>
      </w:r>
    </w:p>
    <w:p w14:paraId="135FC6F4" w14:textId="77777777" w:rsidR="00970144" w:rsidRPr="00503C21" w:rsidRDefault="00970144" w:rsidP="005A2AD2">
      <w:pPr>
        <w:pStyle w:val="Odstavec"/>
        <w:spacing w:after="57" w:line="230" w:lineRule="auto"/>
        <w:ind w:firstLine="0"/>
        <w:rPr>
          <w:szCs w:val="22"/>
          <w:lang w:val="sk-SK"/>
        </w:rPr>
      </w:pPr>
    </w:p>
    <w:p w14:paraId="5C6042E6" w14:textId="159BC2A9" w:rsidR="005F3983" w:rsidRPr="00503C21" w:rsidRDefault="005F3983" w:rsidP="00503C21">
      <w:pPr>
        <w:pStyle w:val="Odstavec"/>
        <w:spacing w:after="120" w:line="230" w:lineRule="auto"/>
        <w:ind w:firstLine="0"/>
        <w:jc w:val="center"/>
        <w:rPr>
          <w:b/>
          <w:szCs w:val="22"/>
          <w:lang w:val="sk-SK"/>
        </w:rPr>
      </w:pPr>
      <w:r w:rsidRPr="00503C21">
        <w:rPr>
          <w:b/>
          <w:szCs w:val="22"/>
          <w:lang w:val="sk-SK"/>
        </w:rPr>
        <w:t>V</w:t>
      </w:r>
      <w:r w:rsidR="005219AD" w:rsidRPr="00503C21">
        <w:rPr>
          <w:b/>
          <w:szCs w:val="22"/>
          <w:lang w:val="sk-SK"/>
        </w:rPr>
        <w:t>I</w:t>
      </w:r>
      <w:r w:rsidR="00970144" w:rsidRPr="00503C21">
        <w:rPr>
          <w:b/>
          <w:szCs w:val="22"/>
          <w:lang w:val="sk-SK"/>
        </w:rPr>
        <w:t>I</w:t>
      </w:r>
      <w:r w:rsidRPr="00503C21">
        <w:rPr>
          <w:b/>
          <w:szCs w:val="22"/>
          <w:lang w:val="sk-SK"/>
        </w:rPr>
        <w:t>.</w:t>
      </w:r>
    </w:p>
    <w:p w14:paraId="73F35D99" w14:textId="77777777" w:rsidR="005F3983" w:rsidRPr="00503C21" w:rsidRDefault="005F3983" w:rsidP="005A2AD2">
      <w:pPr>
        <w:pStyle w:val="Odstavec"/>
        <w:spacing w:after="57" w:line="230" w:lineRule="auto"/>
        <w:ind w:firstLine="0"/>
        <w:rPr>
          <w:szCs w:val="22"/>
          <w:lang w:val="sk-SK"/>
        </w:rPr>
      </w:pPr>
      <w:r w:rsidRPr="00503C21">
        <w:rPr>
          <w:szCs w:val="22"/>
          <w:lang w:val="sk-SK"/>
        </w:rPr>
        <w:t>Nehnuteľnosť v bode I</w:t>
      </w:r>
      <w:r w:rsidR="005219AD" w:rsidRPr="00503C21">
        <w:rPr>
          <w:szCs w:val="22"/>
          <w:lang w:val="sk-SK"/>
        </w:rPr>
        <w:t>II</w:t>
      </w:r>
      <w:r w:rsidRPr="00503C21">
        <w:rPr>
          <w:szCs w:val="22"/>
          <w:lang w:val="sk-SK"/>
        </w:rPr>
        <w:t xml:space="preserve">. tejto zmluvy sa predáva a kupuje bez tiarch a </w:t>
      </w:r>
      <w:proofErr w:type="spellStart"/>
      <w:r w:rsidRPr="00503C21">
        <w:rPr>
          <w:szCs w:val="22"/>
          <w:lang w:val="sk-SK"/>
        </w:rPr>
        <w:t>závad</w:t>
      </w:r>
      <w:proofErr w:type="spellEnd"/>
      <w:r w:rsidRPr="00503C21">
        <w:rPr>
          <w:szCs w:val="22"/>
          <w:lang w:val="sk-SK"/>
        </w:rPr>
        <w:t>.</w:t>
      </w:r>
    </w:p>
    <w:p w14:paraId="64B5D3AE" w14:textId="77777777" w:rsidR="00F755C6" w:rsidRPr="00503C21" w:rsidRDefault="00F755C6" w:rsidP="00503C21">
      <w:pPr>
        <w:pStyle w:val="Odstavec"/>
        <w:spacing w:after="57" w:line="230" w:lineRule="auto"/>
        <w:ind w:firstLine="0"/>
        <w:rPr>
          <w:szCs w:val="22"/>
          <w:lang w:val="sk-SK"/>
        </w:rPr>
      </w:pPr>
    </w:p>
    <w:p w14:paraId="2E869DB8" w14:textId="3C43B4E7" w:rsidR="00695340" w:rsidRPr="00503C21" w:rsidRDefault="005F3983" w:rsidP="00503C21">
      <w:pPr>
        <w:pStyle w:val="Odstavec"/>
        <w:spacing w:after="57" w:line="230" w:lineRule="auto"/>
        <w:ind w:firstLine="0"/>
        <w:jc w:val="center"/>
        <w:rPr>
          <w:szCs w:val="22"/>
          <w:lang w:val="sk-SK"/>
        </w:rPr>
      </w:pPr>
      <w:r w:rsidRPr="00503C21">
        <w:rPr>
          <w:b/>
          <w:szCs w:val="22"/>
          <w:lang w:val="sk-SK"/>
        </w:rPr>
        <w:t>V</w:t>
      </w:r>
      <w:r w:rsidR="005219AD" w:rsidRPr="00503C21">
        <w:rPr>
          <w:b/>
          <w:szCs w:val="22"/>
          <w:lang w:val="sk-SK"/>
        </w:rPr>
        <w:t>I</w:t>
      </w:r>
      <w:r w:rsidR="00970144" w:rsidRPr="00503C21">
        <w:rPr>
          <w:b/>
          <w:szCs w:val="22"/>
          <w:lang w:val="sk-SK"/>
        </w:rPr>
        <w:t>I</w:t>
      </w:r>
      <w:r w:rsidR="005219AD" w:rsidRPr="00503C21">
        <w:rPr>
          <w:b/>
          <w:szCs w:val="22"/>
          <w:lang w:val="sk-SK"/>
        </w:rPr>
        <w:t>I</w:t>
      </w:r>
      <w:r w:rsidRPr="00503C21">
        <w:rPr>
          <w:szCs w:val="22"/>
          <w:lang w:val="sk-SK"/>
        </w:rPr>
        <w:t>.</w:t>
      </w:r>
    </w:p>
    <w:p w14:paraId="2F820DC0" w14:textId="7651F1C7" w:rsidR="00C44807" w:rsidRPr="00503C21" w:rsidRDefault="00C44807" w:rsidP="00C44807">
      <w:pPr>
        <w:pStyle w:val="Odstavec"/>
        <w:numPr>
          <w:ilvl w:val="0"/>
          <w:numId w:val="6"/>
        </w:numPr>
        <w:spacing w:after="57" w:line="230" w:lineRule="auto"/>
        <w:ind w:left="426"/>
        <w:rPr>
          <w:szCs w:val="22"/>
          <w:lang w:val="sk-SK"/>
        </w:rPr>
      </w:pPr>
      <w:r w:rsidRPr="00503C21">
        <w:rPr>
          <w:szCs w:val="22"/>
          <w:lang w:val="sk-SK"/>
        </w:rPr>
        <w:t>Táto kúpna zmluva nadobudne platnosť a účinnosť po zverejnení v Centrálnom registri zmlúv.</w:t>
      </w:r>
    </w:p>
    <w:p w14:paraId="7D5D57B5" w14:textId="68CB239E" w:rsidR="005F3983" w:rsidRDefault="005F3983" w:rsidP="00C44807">
      <w:pPr>
        <w:pStyle w:val="Odstavec"/>
        <w:numPr>
          <w:ilvl w:val="0"/>
          <w:numId w:val="6"/>
        </w:numPr>
        <w:spacing w:after="57" w:line="230" w:lineRule="auto"/>
        <w:ind w:left="426"/>
        <w:rPr>
          <w:szCs w:val="22"/>
          <w:lang w:val="sk-SK"/>
        </w:rPr>
      </w:pPr>
      <w:r w:rsidRPr="00503C21">
        <w:rPr>
          <w:szCs w:val="22"/>
          <w:lang w:val="sk-SK"/>
        </w:rPr>
        <w:t>Vlastníctvo k predávanej nehnuteľnosti prechádza na kupujúc</w:t>
      </w:r>
      <w:r w:rsidR="001F62B7" w:rsidRPr="00503C21">
        <w:rPr>
          <w:szCs w:val="22"/>
          <w:lang w:val="sk-SK"/>
        </w:rPr>
        <w:t xml:space="preserve">eho </w:t>
      </w:r>
      <w:r w:rsidRPr="00503C21">
        <w:rPr>
          <w:szCs w:val="22"/>
          <w:lang w:val="sk-SK"/>
        </w:rPr>
        <w:t xml:space="preserve">dňom vkladu vlastníckeho práva do katastra </w:t>
      </w:r>
      <w:r w:rsidR="00F97549" w:rsidRPr="00503C21">
        <w:rPr>
          <w:szCs w:val="22"/>
          <w:lang w:val="sk-SK"/>
        </w:rPr>
        <w:t xml:space="preserve">na </w:t>
      </w:r>
      <w:r w:rsidR="00695340" w:rsidRPr="00503C21">
        <w:rPr>
          <w:szCs w:val="22"/>
          <w:lang w:val="sk-SK"/>
        </w:rPr>
        <w:t>Okresnom úrade</w:t>
      </w:r>
      <w:r w:rsidRPr="00503C21">
        <w:rPr>
          <w:szCs w:val="22"/>
          <w:lang w:val="sk-SK"/>
        </w:rPr>
        <w:t xml:space="preserve"> v Dunajskej Strede</w:t>
      </w:r>
      <w:r w:rsidR="00D84FC3" w:rsidRPr="00503C21">
        <w:rPr>
          <w:szCs w:val="22"/>
          <w:lang w:val="sk-SK"/>
        </w:rPr>
        <w:t xml:space="preserve"> – katastrálny odbor</w:t>
      </w:r>
      <w:r w:rsidRPr="00503C21">
        <w:rPr>
          <w:szCs w:val="22"/>
          <w:lang w:val="sk-SK"/>
        </w:rPr>
        <w:t>. Tým istým dňom  prechádzajú na kupujúceho všetky práva a úžitky k predávaným nehnuteľnostiam ako aj všetky záväzky spojené s užívaním a vlastníctvom  nehnuteľnosti, najmä však platiť dane s nimi súvisiace.</w:t>
      </w:r>
    </w:p>
    <w:p w14:paraId="46B696E7" w14:textId="479E9E2D" w:rsidR="006E1E76" w:rsidRPr="00071438" w:rsidRDefault="006E1E76" w:rsidP="006E1E76">
      <w:pPr>
        <w:pStyle w:val="Zkladntext"/>
        <w:keepLines/>
        <w:widowControl/>
        <w:numPr>
          <w:ilvl w:val="0"/>
          <w:numId w:val="6"/>
        </w:numPr>
        <w:tabs>
          <w:tab w:val="left" w:pos="284"/>
        </w:tabs>
        <w:ind w:left="426"/>
        <w:jc w:val="both"/>
        <w:rPr>
          <w:rFonts w:ascii="Times New Roman" w:hAnsi="Times New Roman"/>
          <w:sz w:val="22"/>
          <w:szCs w:val="22"/>
          <w:lang w:val="sk-SK"/>
        </w:rPr>
      </w:pPr>
      <w:r w:rsidRPr="00071438">
        <w:rPr>
          <w:rFonts w:ascii="Times New Roman" w:hAnsi="Times New Roman"/>
          <w:sz w:val="22"/>
          <w:szCs w:val="22"/>
          <w:lang w:val="sk-SK"/>
        </w:rPr>
        <w:t xml:space="preserve">V prípade, ak by </w:t>
      </w:r>
      <w:r>
        <w:rPr>
          <w:rFonts w:ascii="Times New Roman" w:hAnsi="Times New Roman"/>
          <w:sz w:val="22"/>
          <w:szCs w:val="22"/>
          <w:lang w:val="sk-SK"/>
        </w:rPr>
        <w:t xml:space="preserve">katastrálny odbor Okresného úradu </w:t>
      </w:r>
      <w:r w:rsidRPr="00071438">
        <w:rPr>
          <w:rFonts w:ascii="Times New Roman" w:hAnsi="Times New Roman"/>
          <w:sz w:val="22"/>
          <w:szCs w:val="22"/>
          <w:lang w:val="sk-SK"/>
        </w:rPr>
        <w:t>rozhod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l o zamietnutí alebo o zastavení konania o návrhu na vklad vlastníckeho do katastra nehnuteľností podľa Zmluvy v prospech Kupujúceho, zmluvné strany sú povinné podpísať novú zmluvu o prevode vlastníckeho práva k Predmetu kúpy za podmienok dojednaných v Zmluve. </w:t>
      </w:r>
    </w:p>
    <w:p w14:paraId="65C7EB7D" w14:textId="30AE7A3C" w:rsidR="006E1E76" w:rsidRPr="00071438" w:rsidRDefault="006E1E76" w:rsidP="006E1E76">
      <w:pPr>
        <w:pStyle w:val="Zkladntext"/>
        <w:keepLines/>
        <w:widowControl/>
        <w:numPr>
          <w:ilvl w:val="0"/>
          <w:numId w:val="6"/>
        </w:numPr>
        <w:tabs>
          <w:tab w:val="left" w:pos="709"/>
        </w:tabs>
        <w:ind w:left="426"/>
        <w:jc w:val="both"/>
        <w:rPr>
          <w:rFonts w:ascii="Times New Roman" w:hAnsi="Times New Roman"/>
          <w:sz w:val="22"/>
          <w:szCs w:val="22"/>
          <w:lang w:val="sk-SK"/>
        </w:rPr>
      </w:pPr>
      <w:r w:rsidRPr="00071438">
        <w:rPr>
          <w:rFonts w:ascii="Times New Roman" w:hAnsi="Times New Roman"/>
          <w:sz w:val="22"/>
          <w:szCs w:val="22"/>
          <w:lang w:val="sk-SK"/>
        </w:rPr>
        <w:t xml:space="preserve"> Ak príslušn</w:t>
      </w:r>
      <w:r>
        <w:rPr>
          <w:rFonts w:ascii="Times New Roman" w:hAnsi="Times New Roman"/>
          <w:sz w:val="22"/>
          <w:szCs w:val="22"/>
          <w:lang w:val="sk-SK"/>
        </w:rPr>
        <w:t>ý</w:t>
      </w:r>
      <w:r w:rsidRPr="00071438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 xml:space="preserve">katastrálny odbor Okresného úradu </w:t>
      </w:r>
      <w:r w:rsidRPr="00071438">
        <w:rPr>
          <w:rFonts w:ascii="Times New Roman" w:hAnsi="Times New Roman"/>
          <w:sz w:val="22"/>
          <w:szCs w:val="22"/>
          <w:lang w:val="sk-SK"/>
        </w:rPr>
        <w:t>preruší konanie o návrhu na vklad vlastníckeho práva do katastra nehnuteľností podľa Zmluvy v prospech Kupujúceho, zmluvné strany sú povinné poskytnúť súčinnosť druhej zmluvnej strane a odstrániť nedostatky Zmluvy a návrhu na vklad vlastníckeho práva do katastra nehnuteľností, prípadne jeho príloh.</w:t>
      </w:r>
    </w:p>
    <w:p w14:paraId="00FABFFB" w14:textId="77777777" w:rsidR="005F3983" w:rsidRPr="00503C21" w:rsidRDefault="005F3983">
      <w:pPr>
        <w:pStyle w:val="Odstavec"/>
        <w:spacing w:after="57" w:line="230" w:lineRule="auto"/>
        <w:rPr>
          <w:szCs w:val="22"/>
          <w:lang w:val="sk-SK"/>
        </w:rPr>
      </w:pPr>
    </w:p>
    <w:p w14:paraId="2EA3B22A" w14:textId="66FB6677" w:rsidR="005F3983" w:rsidRPr="00503C21" w:rsidRDefault="00970144" w:rsidP="00503C21">
      <w:pPr>
        <w:pStyle w:val="Odstavec"/>
        <w:spacing w:after="120" w:line="230" w:lineRule="auto"/>
        <w:ind w:firstLine="0"/>
        <w:jc w:val="center"/>
        <w:rPr>
          <w:szCs w:val="22"/>
          <w:lang w:val="sk-SK"/>
        </w:rPr>
      </w:pPr>
      <w:r w:rsidRPr="00503C21">
        <w:rPr>
          <w:b/>
          <w:szCs w:val="22"/>
          <w:lang w:val="sk-SK"/>
        </w:rPr>
        <w:t>IX.</w:t>
      </w:r>
    </w:p>
    <w:p w14:paraId="58F6AEA7" w14:textId="77777777" w:rsidR="005F3983" w:rsidRPr="00503C21" w:rsidRDefault="005A2AD2" w:rsidP="005A2AD2">
      <w:pPr>
        <w:pStyle w:val="Odstavec"/>
        <w:spacing w:after="57" w:line="230" w:lineRule="auto"/>
        <w:ind w:left="426" w:hanging="284"/>
        <w:rPr>
          <w:szCs w:val="22"/>
          <w:lang w:val="sk-SK"/>
        </w:rPr>
      </w:pPr>
      <w:r w:rsidRPr="00503C21">
        <w:rPr>
          <w:szCs w:val="22"/>
          <w:lang w:val="sk-SK"/>
        </w:rPr>
        <w:t xml:space="preserve">1.) </w:t>
      </w:r>
      <w:r w:rsidR="005F3983" w:rsidRPr="00503C21">
        <w:rPr>
          <w:szCs w:val="22"/>
          <w:lang w:val="sk-SK"/>
        </w:rPr>
        <w:t>Účastníci zmluvy prehlasujú, že sú plne spôsobilí na právne úkony a písomné vyhotovenie tejto zmluvy sa zhoduje so slobodnými a vážnymi prejavmi ich skutočnej vôle a zmluvu neuzavreli v tiesni, alebo za nápadne nevýhodných podmienok.</w:t>
      </w:r>
    </w:p>
    <w:p w14:paraId="0A972742" w14:textId="77777777" w:rsidR="005F3983" w:rsidRPr="00503C21" w:rsidRDefault="005A2AD2" w:rsidP="005A2AD2">
      <w:pPr>
        <w:pStyle w:val="Odstavec"/>
        <w:spacing w:after="57" w:line="276" w:lineRule="auto"/>
        <w:ind w:left="426" w:hanging="284"/>
        <w:rPr>
          <w:szCs w:val="22"/>
          <w:lang w:val="sk-SK"/>
        </w:rPr>
      </w:pPr>
      <w:r w:rsidRPr="00503C21">
        <w:rPr>
          <w:szCs w:val="22"/>
          <w:lang w:val="sk-SK"/>
        </w:rPr>
        <w:t xml:space="preserve">2.) </w:t>
      </w:r>
      <w:r w:rsidR="005F3983" w:rsidRPr="00503C21">
        <w:rPr>
          <w:szCs w:val="22"/>
          <w:lang w:val="sk-SK"/>
        </w:rPr>
        <w:t>Účastníci zmluvy ďalej prehlasujú, že sú oprávnení s predmetom zmluvy nakladať, ich zmluvné prejavy sú dostatočne zrozumiteľné a určité, zmluvná voľnosť nie je o</w:t>
      </w:r>
      <w:r w:rsidR="00F97549" w:rsidRPr="00503C21">
        <w:rPr>
          <w:szCs w:val="22"/>
          <w:lang w:val="sk-SK"/>
        </w:rPr>
        <w:t>b</w:t>
      </w:r>
      <w:r w:rsidR="005F3983" w:rsidRPr="00503C21">
        <w:rPr>
          <w:szCs w:val="22"/>
          <w:lang w:val="sk-SK"/>
        </w:rPr>
        <w:t>medzená a právny úkon učinili v predpísanej forme.</w:t>
      </w:r>
    </w:p>
    <w:p w14:paraId="63C9BE08" w14:textId="77777777" w:rsidR="005F3983" w:rsidRPr="00503C21" w:rsidRDefault="005A2AD2" w:rsidP="005A2AD2">
      <w:pPr>
        <w:pStyle w:val="Odstavec"/>
        <w:spacing w:after="57" w:line="230" w:lineRule="auto"/>
        <w:ind w:left="426" w:hanging="284"/>
        <w:rPr>
          <w:szCs w:val="22"/>
          <w:lang w:val="sk-SK"/>
        </w:rPr>
      </w:pPr>
      <w:r w:rsidRPr="00503C21">
        <w:rPr>
          <w:szCs w:val="22"/>
          <w:lang w:val="sk-SK"/>
        </w:rPr>
        <w:t xml:space="preserve">3.) </w:t>
      </w:r>
      <w:r w:rsidR="005F3983" w:rsidRPr="00503C21">
        <w:rPr>
          <w:szCs w:val="22"/>
          <w:lang w:val="sk-SK"/>
        </w:rPr>
        <w:t xml:space="preserve">Zmluvné strany zhodne prehlasujú, že si túto zmluvu pred jej podpísaním prečítali, že bola uzavretá po vzájomnom </w:t>
      </w:r>
      <w:proofErr w:type="spellStart"/>
      <w:r w:rsidR="005F3983" w:rsidRPr="00503C21">
        <w:rPr>
          <w:szCs w:val="22"/>
          <w:lang w:val="sk-SK"/>
        </w:rPr>
        <w:t>prejednaní</w:t>
      </w:r>
      <w:proofErr w:type="spellEnd"/>
      <w:r w:rsidR="005F3983" w:rsidRPr="00503C21">
        <w:rPr>
          <w:szCs w:val="22"/>
          <w:lang w:val="sk-SK"/>
        </w:rPr>
        <w:t xml:space="preserve"> podľa ich slobodnej vôle, určite, vážne a zrozumiteľne, čo potvrdzujú svojimi vlastnoručnými podpismi. </w:t>
      </w:r>
    </w:p>
    <w:p w14:paraId="6CA92F28" w14:textId="77777777" w:rsidR="005249F5" w:rsidRPr="00503C21" w:rsidRDefault="005249F5" w:rsidP="00AF204A">
      <w:pPr>
        <w:pStyle w:val="Odstavec"/>
        <w:spacing w:after="120" w:line="230" w:lineRule="auto"/>
        <w:rPr>
          <w:szCs w:val="22"/>
          <w:lang w:val="sk-SK"/>
        </w:rPr>
      </w:pPr>
    </w:p>
    <w:p w14:paraId="60BFE78E" w14:textId="77777777" w:rsidR="005249F5" w:rsidRPr="00503C21" w:rsidRDefault="005249F5" w:rsidP="00AF204A">
      <w:pPr>
        <w:pStyle w:val="Odstavec"/>
        <w:spacing w:after="120" w:line="230" w:lineRule="auto"/>
        <w:rPr>
          <w:szCs w:val="22"/>
          <w:lang w:val="sk-SK"/>
        </w:rPr>
      </w:pPr>
    </w:p>
    <w:p w14:paraId="4D8C1571" w14:textId="5DECCEA1" w:rsidR="005F3983" w:rsidRPr="00503C21" w:rsidRDefault="005F3983" w:rsidP="00AF204A">
      <w:pPr>
        <w:pStyle w:val="Odstavec"/>
        <w:spacing w:after="120" w:line="230" w:lineRule="auto"/>
        <w:rPr>
          <w:szCs w:val="22"/>
          <w:lang w:val="sk-SK"/>
        </w:rPr>
      </w:pPr>
      <w:r w:rsidRPr="00503C21">
        <w:rPr>
          <w:szCs w:val="22"/>
          <w:lang w:val="sk-SK"/>
        </w:rPr>
        <w:t>V</w:t>
      </w:r>
      <w:r w:rsidR="00F755C6" w:rsidRPr="00503C21">
        <w:rPr>
          <w:szCs w:val="22"/>
          <w:lang w:val="sk-SK"/>
        </w:rPr>
        <w:t> Dolnom Štále,</w:t>
      </w:r>
      <w:r w:rsidRPr="00503C21">
        <w:rPr>
          <w:szCs w:val="22"/>
          <w:lang w:val="sk-SK"/>
        </w:rPr>
        <w:t xml:space="preserve"> dňa: ...............................</w:t>
      </w:r>
    </w:p>
    <w:p w14:paraId="121F7668" w14:textId="77777777" w:rsidR="005F3983" w:rsidRPr="00503C21" w:rsidRDefault="00F6767B">
      <w:pPr>
        <w:pStyle w:val="Odstavec"/>
        <w:spacing w:after="57" w:line="230" w:lineRule="auto"/>
        <w:rPr>
          <w:szCs w:val="22"/>
          <w:lang w:val="sk-SK"/>
        </w:rPr>
      </w:pPr>
      <w:r w:rsidRPr="00503C21">
        <w:rPr>
          <w:szCs w:val="22"/>
          <w:lang w:val="sk-SK"/>
        </w:rPr>
        <w:t>Predávajúci:</w:t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  <w:t xml:space="preserve">                </w:t>
      </w:r>
      <w:r w:rsidRPr="00503C21">
        <w:rPr>
          <w:szCs w:val="22"/>
          <w:lang w:val="sk-SK"/>
        </w:rPr>
        <w:tab/>
        <w:t>Kupujúci</w:t>
      </w:r>
      <w:r w:rsidR="00327BA1" w:rsidRPr="00503C21">
        <w:rPr>
          <w:szCs w:val="22"/>
          <w:lang w:val="sk-SK"/>
        </w:rPr>
        <w:t>:</w:t>
      </w:r>
    </w:p>
    <w:p w14:paraId="5C0E2BE7" w14:textId="77777777" w:rsidR="005F3983" w:rsidRPr="00503C21" w:rsidRDefault="005F3983" w:rsidP="004950CA">
      <w:pPr>
        <w:pStyle w:val="Odstavec"/>
        <w:spacing w:after="57" w:line="230" w:lineRule="auto"/>
        <w:rPr>
          <w:szCs w:val="22"/>
          <w:lang w:val="sk-SK"/>
        </w:rPr>
      </w:pPr>
      <w:r w:rsidRPr="00503C21">
        <w:rPr>
          <w:szCs w:val="22"/>
          <w:lang w:val="sk-SK"/>
        </w:rPr>
        <w:t>Obec Dolný Štál</w:t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</w:r>
    </w:p>
    <w:p w14:paraId="26B718A2" w14:textId="77777777" w:rsidR="005F3983" w:rsidRPr="00503C21" w:rsidRDefault="005F3983">
      <w:pPr>
        <w:pStyle w:val="Odstavec"/>
        <w:spacing w:after="57" w:line="230" w:lineRule="auto"/>
        <w:rPr>
          <w:szCs w:val="22"/>
          <w:lang w:val="sk-SK"/>
        </w:rPr>
      </w:pPr>
    </w:p>
    <w:p w14:paraId="118BEC9F" w14:textId="7DEAF4C8" w:rsidR="005F3983" w:rsidRPr="00503C21" w:rsidRDefault="005F3983" w:rsidP="00503C21">
      <w:pPr>
        <w:pStyle w:val="Odstavec"/>
        <w:spacing w:after="0" w:line="240" w:lineRule="auto"/>
        <w:rPr>
          <w:szCs w:val="22"/>
          <w:lang w:val="sk-SK"/>
        </w:rPr>
      </w:pPr>
      <w:r w:rsidRPr="00503C21">
        <w:rPr>
          <w:szCs w:val="22"/>
          <w:lang w:val="sk-SK"/>
        </w:rPr>
        <w:t xml:space="preserve">.............................................................                    </w:t>
      </w:r>
      <w:r w:rsidR="00D84FC3" w:rsidRPr="00503C21">
        <w:rPr>
          <w:szCs w:val="22"/>
          <w:lang w:val="sk-SK"/>
        </w:rPr>
        <w:t xml:space="preserve">  </w:t>
      </w:r>
      <w:r w:rsidRPr="00503C21">
        <w:rPr>
          <w:szCs w:val="22"/>
          <w:lang w:val="sk-SK"/>
        </w:rPr>
        <w:tab/>
        <w:t>..............................................................</w:t>
      </w:r>
      <w:r w:rsidRPr="00503C21">
        <w:rPr>
          <w:szCs w:val="22"/>
          <w:lang w:val="sk-SK"/>
        </w:rPr>
        <w:tab/>
      </w:r>
      <w:r w:rsidR="00327BA1" w:rsidRPr="00503C21">
        <w:rPr>
          <w:szCs w:val="22"/>
          <w:lang w:val="sk-SK"/>
        </w:rPr>
        <w:t>Tomáš Horváth, starosta obce</w:t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</w:r>
      <w:r w:rsidRPr="00503C21">
        <w:rPr>
          <w:szCs w:val="22"/>
          <w:lang w:val="sk-SK"/>
        </w:rPr>
        <w:tab/>
        <w:t xml:space="preserve"> </w:t>
      </w:r>
      <w:r w:rsidRPr="00503C21">
        <w:rPr>
          <w:szCs w:val="22"/>
          <w:lang w:val="sk-SK"/>
        </w:rPr>
        <w:tab/>
      </w:r>
      <w:r w:rsidR="00F6767B" w:rsidRPr="00503C21">
        <w:rPr>
          <w:szCs w:val="22"/>
          <w:lang w:val="sk-SK"/>
        </w:rPr>
        <w:tab/>
      </w:r>
      <w:r w:rsidR="00F6767B" w:rsidRPr="00503C21">
        <w:rPr>
          <w:szCs w:val="22"/>
          <w:lang w:val="sk-SK"/>
        </w:rPr>
        <w:tab/>
      </w:r>
      <w:r w:rsidR="00F6767B" w:rsidRPr="00503C21">
        <w:rPr>
          <w:szCs w:val="22"/>
          <w:lang w:val="sk-SK"/>
        </w:rPr>
        <w:tab/>
      </w:r>
      <w:r w:rsidR="00F6767B" w:rsidRPr="00503C21">
        <w:rPr>
          <w:szCs w:val="22"/>
          <w:lang w:val="sk-SK"/>
        </w:rPr>
        <w:tab/>
      </w:r>
      <w:r w:rsidR="00F6767B" w:rsidRPr="00503C21">
        <w:rPr>
          <w:szCs w:val="22"/>
          <w:lang w:val="sk-SK"/>
        </w:rPr>
        <w:tab/>
      </w:r>
      <w:r w:rsidR="00F6767B" w:rsidRPr="00503C21">
        <w:rPr>
          <w:szCs w:val="22"/>
          <w:lang w:val="sk-SK"/>
        </w:rPr>
        <w:tab/>
      </w:r>
      <w:r w:rsidR="000A17CF" w:rsidRPr="00503C21">
        <w:rPr>
          <w:sz w:val="28"/>
          <w:szCs w:val="22"/>
          <w:lang w:val="sk-SK"/>
        </w:rPr>
        <w:tab/>
      </w:r>
      <w:r w:rsidR="00361350" w:rsidRPr="00503C21">
        <w:rPr>
          <w:sz w:val="28"/>
          <w:szCs w:val="22"/>
          <w:lang w:val="sk-SK"/>
        </w:rPr>
        <w:t xml:space="preserve">       </w:t>
      </w:r>
    </w:p>
    <w:sectPr w:rsidR="005F3983" w:rsidRPr="00503C21" w:rsidSect="00AF204A">
      <w:headerReference w:type="even" r:id="rId7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1134" w:right="851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6F36" w14:textId="77777777" w:rsidR="00BE0458" w:rsidRDefault="00BE0458">
      <w:r>
        <w:separator/>
      </w:r>
    </w:p>
  </w:endnote>
  <w:endnote w:type="continuationSeparator" w:id="0">
    <w:p w14:paraId="1F4A88B2" w14:textId="77777777" w:rsidR="00BE0458" w:rsidRDefault="00BE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C18E" w14:textId="77777777" w:rsidR="00BE0458" w:rsidRDefault="00BE0458">
      <w:r>
        <w:separator/>
      </w:r>
    </w:p>
  </w:footnote>
  <w:footnote w:type="continuationSeparator" w:id="0">
    <w:p w14:paraId="3A0DB6A3" w14:textId="77777777" w:rsidR="00BE0458" w:rsidRDefault="00BE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81FA" w14:textId="77777777" w:rsidR="007948E8" w:rsidRPr="000A17CF" w:rsidRDefault="007948E8" w:rsidP="000A17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144"/>
    <w:multiLevelType w:val="hybridMultilevel"/>
    <w:tmpl w:val="CDCC9A12"/>
    <w:lvl w:ilvl="0" w:tplc="4F76E5C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00EE"/>
    <w:multiLevelType w:val="hybridMultilevel"/>
    <w:tmpl w:val="CE0C4B16"/>
    <w:lvl w:ilvl="0" w:tplc="EC528340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20C15009"/>
    <w:multiLevelType w:val="hybridMultilevel"/>
    <w:tmpl w:val="B87034DE"/>
    <w:lvl w:ilvl="0" w:tplc="BCFEFF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DB42C9D"/>
    <w:multiLevelType w:val="hybridMultilevel"/>
    <w:tmpl w:val="5F664956"/>
    <w:lvl w:ilvl="0" w:tplc="62F000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E4C121D"/>
    <w:multiLevelType w:val="hybridMultilevel"/>
    <w:tmpl w:val="EE4463F4"/>
    <w:lvl w:ilvl="0" w:tplc="C3CE5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20899"/>
    <w:multiLevelType w:val="hybridMultilevel"/>
    <w:tmpl w:val="EE7A6972"/>
    <w:lvl w:ilvl="0" w:tplc="D2C8C7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0DC1393"/>
    <w:multiLevelType w:val="hybridMultilevel"/>
    <w:tmpl w:val="66E27888"/>
    <w:lvl w:ilvl="0" w:tplc="964436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C0EC9"/>
    <w:multiLevelType w:val="hybridMultilevel"/>
    <w:tmpl w:val="4AACFCFC"/>
    <w:lvl w:ilvl="0" w:tplc="B0401A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65742">
    <w:abstractNumId w:val="2"/>
  </w:num>
  <w:num w:numId="2" w16cid:durableId="1997342847">
    <w:abstractNumId w:val="3"/>
  </w:num>
  <w:num w:numId="3" w16cid:durableId="1049114578">
    <w:abstractNumId w:val="5"/>
  </w:num>
  <w:num w:numId="4" w16cid:durableId="364407638">
    <w:abstractNumId w:val="0"/>
  </w:num>
  <w:num w:numId="5" w16cid:durableId="730346357">
    <w:abstractNumId w:val="1"/>
  </w:num>
  <w:num w:numId="6" w16cid:durableId="1413812386">
    <w:abstractNumId w:val="7"/>
  </w:num>
  <w:num w:numId="7" w16cid:durableId="21830019">
    <w:abstractNumId w:val="4"/>
  </w:num>
  <w:num w:numId="8" w16cid:durableId="1908025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A"/>
    <w:rsid w:val="00006AB5"/>
    <w:rsid w:val="000326F9"/>
    <w:rsid w:val="00067015"/>
    <w:rsid w:val="0009605B"/>
    <w:rsid w:val="000967E1"/>
    <w:rsid w:val="000A17CF"/>
    <w:rsid w:val="000C1F9A"/>
    <w:rsid w:val="000C4F22"/>
    <w:rsid w:val="000F6DA2"/>
    <w:rsid w:val="0011403A"/>
    <w:rsid w:val="00166FCE"/>
    <w:rsid w:val="00167577"/>
    <w:rsid w:val="00172DEB"/>
    <w:rsid w:val="00183A7B"/>
    <w:rsid w:val="001C5A96"/>
    <w:rsid w:val="001E74D8"/>
    <w:rsid w:val="001F62B7"/>
    <w:rsid w:val="0024121F"/>
    <w:rsid w:val="00273177"/>
    <w:rsid w:val="00273324"/>
    <w:rsid w:val="002A744B"/>
    <w:rsid w:val="002E2808"/>
    <w:rsid w:val="00303EDF"/>
    <w:rsid w:val="0030695F"/>
    <w:rsid w:val="00316390"/>
    <w:rsid w:val="00327BA1"/>
    <w:rsid w:val="00334829"/>
    <w:rsid w:val="00361350"/>
    <w:rsid w:val="003620ED"/>
    <w:rsid w:val="00364B39"/>
    <w:rsid w:val="003A4626"/>
    <w:rsid w:val="003B266F"/>
    <w:rsid w:val="003F4EB6"/>
    <w:rsid w:val="004142D5"/>
    <w:rsid w:val="00472D13"/>
    <w:rsid w:val="0049421D"/>
    <w:rsid w:val="00494820"/>
    <w:rsid w:val="004950CA"/>
    <w:rsid w:val="004B3D1A"/>
    <w:rsid w:val="004C3704"/>
    <w:rsid w:val="004C7222"/>
    <w:rsid w:val="004E25B4"/>
    <w:rsid w:val="00503C21"/>
    <w:rsid w:val="005219AD"/>
    <w:rsid w:val="00521B54"/>
    <w:rsid w:val="005249F5"/>
    <w:rsid w:val="00564973"/>
    <w:rsid w:val="00572BEE"/>
    <w:rsid w:val="00573623"/>
    <w:rsid w:val="00574957"/>
    <w:rsid w:val="005827DD"/>
    <w:rsid w:val="005A2AD2"/>
    <w:rsid w:val="005C5A2F"/>
    <w:rsid w:val="005D072C"/>
    <w:rsid w:val="005F3983"/>
    <w:rsid w:val="006214C6"/>
    <w:rsid w:val="0062395A"/>
    <w:rsid w:val="0062665B"/>
    <w:rsid w:val="0063307D"/>
    <w:rsid w:val="00636AE3"/>
    <w:rsid w:val="0064327F"/>
    <w:rsid w:val="00653F09"/>
    <w:rsid w:val="00695340"/>
    <w:rsid w:val="006E1E76"/>
    <w:rsid w:val="006F75B2"/>
    <w:rsid w:val="00700888"/>
    <w:rsid w:val="0070175D"/>
    <w:rsid w:val="00767C83"/>
    <w:rsid w:val="007948E8"/>
    <w:rsid w:val="007A3DD5"/>
    <w:rsid w:val="008C2B14"/>
    <w:rsid w:val="008E6973"/>
    <w:rsid w:val="00916B16"/>
    <w:rsid w:val="00940D41"/>
    <w:rsid w:val="00970144"/>
    <w:rsid w:val="00972B46"/>
    <w:rsid w:val="00995D68"/>
    <w:rsid w:val="009E3BA3"/>
    <w:rsid w:val="009F67F5"/>
    <w:rsid w:val="00A122A5"/>
    <w:rsid w:val="00A2326A"/>
    <w:rsid w:val="00A80236"/>
    <w:rsid w:val="00A92515"/>
    <w:rsid w:val="00AA78C5"/>
    <w:rsid w:val="00AB5F8C"/>
    <w:rsid w:val="00AD086F"/>
    <w:rsid w:val="00AF204A"/>
    <w:rsid w:val="00AF3B9B"/>
    <w:rsid w:val="00AF666B"/>
    <w:rsid w:val="00B0097D"/>
    <w:rsid w:val="00B10823"/>
    <w:rsid w:val="00B14348"/>
    <w:rsid w:val="00B27446"/>
    <w:rsid w:val="00B66B39"/>
    <w:rsid w:val="00B845F1"/>
    <w:rsid w:val="00BE0458"/>
    <w:rsid w:val="00BF5B40"/>
    <w:rsid w:val="00C07F1A"/>
    <w:rsid w:val="00C4325E"/>
    <w:rsid w:val="00C44807"/>
    <w:rsid w:val="00C729A6"/>
    <w:rsid w:val="00C84284"/>
    <w:rsid w:val="00CB3D06"/>
    <w:rsid w:val="00CD0939"/>
    <w:rsid w:val="00D02E04"/>
    <w:rsid w:val="00D476FF"/>
    <w:rsid w:val="00D84FC3"/>
    <w:rsid w:val="00D97EB8"/>
    <w:rsid w:val="00DF5C61"/>
    <w:rsid w:val="00DF6695"/>
    <w:rsid w:val="00E114B7"/>
    <w:rsid w:val="00E142B0"/>
    <w:rsid w:val="00E3350F"/>
    <w:rsid w:val="00E5744E"/>
    <w:rsid w:val="00E702B5"/>
    <w:rsid w:val="00EB582F"/>
    <w:rsid w:val="00EF3387"/>
    <w:rsid w:val="00F16551"/>
    <w:rsid w:val="00F32115"/>
    <w:rsid w:val="00F40CCA"/>
    <w:rsid w:val="00F53C91"/>
    <w:rsid w:val="00F669D4"/>
    <w:rsid w:val="00F6767B"/>
    <w:rsid w:val="00F755C6"/>
    <w:rsid w:val="00F8242B"/>
    <w:rsid w:val="00F93173"/>
    <w:rsid w:val="00F97549"/>
    <w:rsid w:val="00FA0F54"/>
    <w:rsid w:val="00FC2174"/>
    <w:rsid w:val="00FD743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0B199"/>
  <w15:docId w15:val="{5C3F605F-6D53-4D23-B182-C1328A1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142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A17CF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y"/>
    <w:rsid w:val="004142D5"/>
    <w:pPr>
      <w:suppressAutoHyphens/>
      <w:spacing w:line="346" w:lineRule="auto"/>
    </w:pPr>
    <w:rPr>
      <w:sz w:val="24"/>
    </w:rPr>
  </w:style>
  <w:style w:type="paragraph" w:customStyle="1" w:styleId="Odstavec">
    <w:name w:val="Odstavec"/>
    <w:basedOn w:val="ZkladntextIMP"/>
    <w:rsid w:val="004142D5"/>
    <w:pPr>
      <w:spacing w:after="113"/>
      <w:ind w:firstLine="567"/>
      <w:jc w:val="both"/>
    </w:pPr>
  </w:style>
  <w:style w:type="paragraph" w:customStyle="1" w:styleId="Poznmka">
    <w:name w:val="Poznámka"/>
    <w:basedOn w:val="ZkladntextIMP"/>
    <w:rsid w:val="004142D5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4142D5"/>
    <w:pPr>
      <w:spacing w:before="360" w:after="180"/>
      <w:jc w:val="center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4142D5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4142D5"/>
    <w:pPr>
      <w:spacing w:after="85"/>
    </w:pPr>
  </w:style>
  <w:style w:type="paragraph" w:customStyle="1" w:styleId="Seznamoslovan">
    <w:name w:val="Seznam očíslovaný"/>
    <w:basedOn w:val="ZkladntextIMP"/>
    <w:rsid w:val="004142D5"/>
  </w:style>
  <w:style w:type="paragraph" w:styleId="Hlavika">
    <w:name w:val="header"/>
    <w:basedOn w:val="Normlny"/>
    <w:rsid w:val="000A17C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5A2AD2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166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66FCE"/>
    <w:rPr>
      <w:rFonts w:ascii="Segoe UI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nhideWhenUsed/>
    <w:rsid w:val="00361350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6E1E76"/>
    <w:pPr>
      <w:widowControl w:val="0"/>
      <w:overflowPunct/>
      <w:spacing w:after="120"/>
      <w:textAlignment w:val="auto"/>
    </w:pPr>
    <w:rPr>
      <w:rFonts w:ascii="Letter Gothic" w:hAnsi="Letter Gothic"/>
      <w:szCs w:val="24"/>
      <w:lang w:val="en-US" w:eastAsia="sk-SK"/>
    </w:rPr>
  </w:style>
  <w:style w:type="character" w:customStyle="1" w:styleId="ZkladntextChar">
    <w:name w:val="Základný text Char"/>
    <w:basedOn w:val="Predvolenpsmoodseku"/>
    <w:link w:val="Zkladntext"/>
    <w:rsid w:val="006E1E76"/>
    <w:rPr>
      <w:rFonts w:ascii="Letter Gothic" w:hAnsi="Letter Gothic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K&#250;pna%20zmlu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Kúpna zmluva</Template>
  <TotalTime>43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Šablona pro vytváření dokumentů</vt:lpstr>
    </vt:vector>
  </TitlesOfParts>
  <Company>OU Dolný Štál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vytváření dokumentů</dc:title>
  <dc:subject/>
  <dc:creator>Domonkos Zsuzsanna,ing.</dc:creator>
  <cp:keywords/>
  <dc:description/>
  <cp:lastModifiedBy>Zsuzsa</cp:lastModifiedBy>
  <cp:revision>7</cp:revision>
  <cp:lastPrinted>2017-07-12T07:53:00Z</cp:lastPrinted>
  <dcterms:created xsi:type="dcterms:W3CDTF">2022-06-08T06:50:00Z</dcterms:created>
  <dcterms:modified xsi:type="dcterms:W3CDTF">2022-06-22T11:51:00Z</dcterms:modified>
</cp:coreProperties>
</file>