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C91A" w14:textId="3E0C604C" w:rsidR="00EB5B67" w:rsidRPr="00FC12EC" w:rsidRDefault="009A67F8" w:rsidP="009A67F8">
      <w:pPr>
        <w:pStyle w:val="Odstavec"/>
        <w:ind w:firstLine="0"/>
        <w:jc w:val="center"/>
        <w:rPr>
          <w:b/>
          <w:color w:val="FFFFFF" w:themeColor="background1"/>
          <w:sz w:val="28"/>
          <w:szCs w:val="32"/>
          <w:lang w:val="sk-SK"/>
        </w:rPr>
      </w:pPr>
      <w:bookmarkStart w:id="0" w:name="_GoBack"/>
      <w:bookmarkEnd w:id="0"/>
      <w:r w:rsidRPr="00FC12EC">
        <w:rPr>
          <w:b/>
          <w:color w:val="FFFFFF" w:themeColor="background1"/>
          <w:sz w:val="28"/>
          <w:szCs w:val="32"/>
          <w:lang w:val="sk-SK"/>
        </w:rPr>
        <w:t>-</w:t>
      </w:r>
      <w:r w:rsidR="005F3983" w:rsidRPr="00FC12EC">
        <w:rPr>
          <w:b/>
          <w:sz w:val="28"/>
          <w:szCs w:val="32"/>
          <w:lang w:val="sk-SK"/>
        </w:rPr>
        <w:t>K  Ú P N O - P R E D A J</w:t>
      </w:r>
      <w:r w:rsidR="00EB5B67" w:rsidRPr="00FC12EC">
        <w:rPr>
          <w:b/>
          <w:sz w:val="28"/>
          <w:szCs w:val="32"/>
          <w:lang w:val="sk-SK"/>
        </w:rPr>
        <w:t xml:space="preserve"> N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1C1AD0" w:rsidRPr="00FC12EC">
        <w:rPr>
          <w:b/>
          <w:sz w:val="28"/>
          <w:szCs w:val="32"/>
          <w:lang w:val="sk-SK"/>
        </w:rPr>
        <w:t>Á</w:t>
      </w:r>
      <w:r w:rsidR="000A4F56" w:rsidRPr="00FC12EC">
        <w:rPr>
          <w:b/>
          <w:sz w:val="28"/>
          <w:szCs w:val="32"/>
          <w:lang w:val="sk-SK"/>
        </w:rPr>
        <w:t xml:space="preserve">   </w:t>
      </w:r>
      <w:r w:rsidR="00EB5B67" w:rsidRPr="00FC12EC">
        <w:rPr>
          <w:b/>
          <w:sz w:val="28"/>
          <w:szCs w:val="32"/>
          <w:lang w:val="sk-SK"/>
        </w:rPr>
        <w:t xml:space="preserve"> Z</w:t>
      </w:r>
      <w:r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M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L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U</w:t>
      </w:r>
      <w:r w:rsidR="000A4F56"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V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F46342" w:rsidRPr="00FC12EC">
        <w:rPr>
          <w:b/>
          <w:sz w:val="28"/>
          <w:szCs w:val="32"/>
          <w:lang w:val="sk-SK"/>
        </w:rPr>
        <w:t>U</w:t>
      </w:r>
    </w:p>
    <w:p w14:paraId="0734B5BA" w14:textId="58CEE931" w:rsidR="00FC2174" w:rsidRPr="00FC12EC" w:rsidRDefault="00EB5B67" w:rsidP="00786B1D">
      <w:pPr>
        <w:pStyle w:val="Odstavec"/>
        <w:jc w:val="center"/>
        <w:rPr>
          <w:b/>
          <w:sz w:val="28"/>
          <w:szCs w:val="32"/>
          <w:lang w:val="sk-SK"/>
        </w:rPr>
      </w:pPr>
      <w:r w:rsidRPr="00FC12EC">
        <w:rPr>
          <w:b/>
          <w:sz w:val="28"/>
          <w:szCs w:val="32"/>
          <w:lang w:val="sk-SK"/>
        </w:rPr>
        <w:t xml:space="preserve">Č. </w:t>
      </w:r>
      <w:r w:rsidR="0061311C">
        <w:rPr>
          <w:b/>
          <w:sz w:val="28"/>
          <w:szCs w:val="32"/>
          <w:lang w:val="sk-SK"/>
        </w:rPr>
        <w:t>270/2026-1</w:t>
      </w:r>
    </w:p>
    <w:p w14:paraId="0C2C5147" w14:textId="2879F2A3" w:rsidR="005F3983" w:rsidRPr="00FC12EC" w:rsidRDefault="00201442" w:rsidP="001C1AD0">
      <w:pPr>
        <w:pStyle w:val="Odsekzoznamu"/>
        <w:ind w:left="284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>uzavret</w:t>
      </w:r>
      <w:r w:rsidR="001C1AD0" w:rsidRPr="00FC12EC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 xml:space="preserve"> dolu podpísaného dňa mesiaca a roku </w:t>
      </w:r>
      <w:r w:rsidRPr="00FC12EC">
        <w:rPr>
          <w:sz w:val="22"/>
          <w:lang w:val="sk-SK"/>
        </w:rPr>
        <w:t xml:space="preserve"> </w:t>
      </w:r>
      <w:r w:rsidR="00F46342"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>medzi zmluvnými stranami:</w:t>
      </w:r>
      <w:r w:rsidR="005F3983" w:rsidRPr="00FC12EC">
        <w:rPr>
          <w:sz w:val="22"/>
          <w:lang w:val="sk-SK"/>
        </w:rPr>
        <w:t>:</w:t>
      </w:r>
    </w:p>
    <w:p w14:paraId="1B36C6D2" w14:textId="0A15EAB9" w:rsidR="000F6DA2" w:rsidRPr="00FC12EC" w:rsidRDefault="000F6DA2" w:rsidP="006F75B2">
      <w:pPr>
        <w:pStyle w:val="Odstavec"/>
        <w:spacing w:after="57" w:line="230" w:lineRule="auto"/>
        <w:ind w:left="927" w:hanging="36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 xml:space="preserve">Predávajúci: </w:t>
      </w:r>
    </w:p>
    <w:p w14:paraId="1F761858" w14:textId="28AB3BC5" w:rsidR="005F3983" w:rsidRPr="00FC12EC" w:rsidRDefault="007A3DD5" w:rsidP="00201442">
      <w:pPr>
        <w:pStyle w:val="Odstavec"/>
        <w:spacing w:after="57" w:line="230" w:lineRule="auto"/>
        <w:ind w:left="567" w:firstLine="0"/>
        <w:rPr>
          <w:sz w:val="22"/>
          <w:lang w:val="sk-SK"/>
        </w:rPr>
      </w:pPr>
      <w:r w:rsidRPr="00FC12EC">
        <w:rPr>
          <w:b/>
          <w:sz w:val="22"/>
          <w:lang w:val="sk-SK"/>
        </w:rPr>
        <w:t>Obec Dolný Štál,</w:t>
      </w:r>
      <w:r w:rsidR="00FD7435" w:rsidRPr="00FC12EC">
        <w:rPr>
          <w:sz w:val="22"/>
          <w:lang w:val="sk-SK"/>
        </w:rPr>
        <w:t xml:space="preserve"> v zastúpení: </w:t>
      </w:r>
      <w:r w:rsidR="0049421D" w:rsidRPr="00FC12EC">
        <w:rPr>
          <w:b/>
          <w:sz w:val="22"/>
          <w:lang w:val="sk-SK"/>
        </w:rPr>
        <w:t>Tomáš Horváth, starosta obce</w:t>
      </w:r>
    </w:p>
    <w:p w14:paraId="1090A856" w14:textId="77777777" w:rsidR="00D84FC3" w:rsidRPr="00FC12EC" w:rsidRDefault="00D84FC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Adresa: </w:t>
      </w:r>
      <w:r w:rsidR="00FC2174" w:rsidRPr="00FC12EC">
        <w:rPr>
          <w:sz w:val="22"/>
          <w:lang w:val="sk-SK"/>
        </w:rPr>
        <w:t>Ul. Mateja Korvína 676/2, 930 10 Dolný Štál</w:t>
      </w:r>
    </w:p>
    <w:p w14:paraId="18969FD8" w14:textId="77777777" w:rsidR="005F3983" w:rsidRPr="00FC12EC" w:rsidRDefault="005F398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IČO: </w:t>
      </w:r>
      <w:r w:rsidR="00FD7435" w:rsidRPr="00FC12EC">
        <w:rPr>
          <w:sz w:val="22"/>
          <w:lang w:val="sk-SK"/>
        </w:rPr>
        <w:t>00</w:t>
      </w:r>
      <w:r w:rsidRPr="00FC12EC">
        <w:rPr>
          <w:sz w:val="22"/>
          <w:lang w:val="sk-SK"/>
        </w:rPr>
        <w:t>305430</w:t>
      </w:r>
    </w:p>
    <w:p w14:paraId="657EE893" w14:textId="77777777" w:rsidR="000F6DA2" w:rsidRPr="00FC12EC" w:rsidRDefault="000F6DA2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>DIČ: 2021002104</w:t>
      </w:r>
    </w:p>
    <w:p w14:paraId="50AD37B4" w14:textId="08C1F78A" w:rsidR="00D84FC3" w:rsidRPr="00FC12EC" w:rsidRDefault="0049421D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proofErr w:type="spellStart"/>
      <w:r w:rsidRPr="00FC12EC">
        <w:rPr>
          <w:sz w:val="22"/>
          <w:lang w:val="sk-SK"/>
        </w:rPr>
        <w:t>č.ú</w:t>
      </w:r>
      <w:proofErr w:type="spellEnd"/>
      <w:r w:rsidRPr="00FC12EC">
        <w:rPr>
          <w:sz w:val="22"/>
          <w:lang w:val="sk-SK"/>
        </w:rPr>
        <w:t>. IBAN:</w:t>
      </w:r>
      <w:r w:rsidR="00FC2174" w:rsidRPr="00FC12EC">
        <w:rPr>
          <w:sz w:val="22"/>
          <w:lang w:val="sk-SK"/>
        </w:rPr>
        <w:t xml:space="preserve"> SK 42 0200 0000 000</w:t>
      </w:r>
      <w:r w:rsidR="001B3AA8" w:rsidRPr="00FC12EC">
        <w:rPr>
          <w:sz w:val="22"/>
          <w:lang w:val="sk-SK"/>
        </w:rPr>
        <w:t>0</w:t>
      </w:r>
      <w:r w:rsidR="00FC2174" w:rsidRPr="00FC12EC">
        <w:rPr>
          <w:sz w:val="22"/>
          <w:lang w:val="sk-SK"/>
        </w:rPr>
        <w:t xml:space="preserve"> 19023122</w:t>
      </w:r>
    </w:p>
    <w:p w14:paraId="1442114C" w14:textId="7873AA17" w:rsidR="00786B1D" w:rsidRPr="00FC12EC" w:rsidRDefault="00786B1D" w:rsidP="00786B1D">
      <w:pPr>
        <w:pStyle w:val="Odstavec"/>
        <w:spacing w:after="57" w:line="230" w:lineRule="auto"/>
        <w:ind w:left="3873" w:firstLine="447"/>
        <w:rPr>
          <w:sz w:val="22"/>
          <w:lang w:val="sk-SK"/>
        </w:rPr>
      </w:pPr>
      <w:r w:rsidRPr="00FC12EC">
        <w:rPr>
          <w:sz w:val="22"/>
          <w:lang w:val="sk-SK"/>
        </w:rPr>
        <w:t>ďalej len „Predávajúci“</w:t>
      </w:r>
    </w:p>
    <w:p w14:paraId="203EC83D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a</w:t>
      </w:r>
    </w:p>
    <w:p w14:paraId="23948974" w14:textId="4E7A760D" w:rsidR="006F75B2" w:rsidRDefault="000F6DA2" w:rsidP="00136CF4">
      <w:pPr>
        <w:pStyle w:val="Odstavec"/>
        <w:spacing w:after="57" w:line="230" w:lineRule="auto"/>
        <w:ind w:left="567" w:firstLine="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Kupujúci:</w:t>
      </w:r>
      <w:r w:rsidR="0009605B" w:rsidRPr="00FC12EC">
        <w:rPr>
          <w:b/>
          <w:sz w:val="22"/>
          <w:lang w:val="sk-SK"/>
        </w:rPr>
        <w:t xml:space="preserve"> </w:t>
      </w:r>
    </w:p>
    <w:p w14:paraId="4B0FB8DF" w14:textId="71B14BE9" w:rsidR="00A5459E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bookmarkStart w:id="1" w:name="_Hlk202790595"/>
      <w:r w:rsidRPr="0061311C">
        <w:rPr>
          <w:bCs/>
          <w:sz w:val="22"/>
          <w:highlight w:val="yellow"/>
          <w:lang w:val="sk-SK"/>
        </w:rPr>
        <w:t>1. ................................................................</w:t>
      </w:r>
    </w:p>
    <w:p w14:paraId="5C55E1E0" w14:textId="28F383C8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</w:t>
      </w:r>
      <w:r w:rsidRPr="0061311C">
        <w:rPr>
          <w:bCs/>
          <w:sz w:val="22"/>
          <w:highlight w:val="yellow"/>
          <w:lang w:val="sk-SK"/>
        </w:rPr>
        <w:t xml:space="preserve">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 xml:space="preserve">. </w:t>
      </w:r>
      <w:r w:rsidR="0061311C" w:rsidRPr="0061311C">
        <w:rPr>
          <w:bCs/>
          <w:sz w:val="22"/>
          <w:highlight w:val="yellow"/>
          <w:lang w:val="sk-SK"/>
        </w:rPr>
        <w:t>..................................</w:t>
      </w:r>
    </w:p>
    <w:p w14:paraId="41CFE09B" w14:textId="4D2E59ED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Bytom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.....................................................................................</w:t>
      </w:r>
    </w:p>
    <w:bookmarkEnd w:id="1"/>
    <w:p w14:paraId="1F195D0B" w14:textId="110085FD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Štátn</w:t>
      </w:r>
      <w:r w:rsidR="0061311C" w:rsidRPr="0061311C">
        <w:rPr>
          <w:bCs/>
          <w:sz w:val="22"/>
          <w:highlight w:val="yellow"/>
          <w:lang w:val="sk-SK"/>
        </w:rPr>
        <w:t>e občianstvo: ...................................................................</w:t>
      </w:r>
    </w:p>
    <w:p w14:paraId="5C210337" w14:textId="118753FB" w:rsidR="0061311C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</w:p>
    <w:p w14:paraId="0E866C8B" w14:textId="15075F13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2. ................................................................</w:t>
      </w:r>
    </w:p>
    <w:p w14:paraId="55FEBB0E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.......................................,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>. ..................................</w:t>
      </w:r>
    </w:p>
    <w:p w14:paraId="285AE885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Bytom .....................................................................................</w:t>
      </w:r>
    </w:p>
    <w:p w14:paraId="0FAD82FA" w14:textId="56D724A8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Štátne občianstvo: ...................................................................</w:t>
      </w:r>
    </w:p>
    <w:p w14:paraId="16A6292F" w14:textId="7F86B5FB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</w:p>
    <w:p w14:paraId="6E004A14" w14:textId="22598737" w:rsidR="0061311C" w:rsidRPr="00A5459E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lang w:val="sk-SK"/>
        </w:rPr>
      </w:pPr>
      <w:r w:rsidRPr="0061311C">
        <w:rPr>
          <w:bCs/>
          <w:sz w:val="22"/>
          <w:highlight w:val="yellow"/>
          <w:lang w:val="sk-SK"/>
        </w:rPr>
        <w:t>.....</w:t>
      </w:r>
    </w:p>
    <w:p w14:paraId="18E8548C" w14:textId="699F9FF3" w:rsidR="00786B1D" w:rsidRPr="00FC12EC" w:rsidRDefault="00786B1D" w:rsidP="00786B1D">
      <w:pPr>
        <w:pStyle w:val="Odstavec"/>
        <w:spacing w:after="57" w:line="230" w:lineRule="auto"/>
        <w:ind w:left="4014" w:firstLine="306"/>
        <w:rPr>
          <w:bCs/>
          <w:sz w:val="22"/>
          <w:lang w:val="sk-SK"/>
        </w:rPr>
      </w:pPr>
      <w:r w:rsidRPr="00FC12EC">
        <w:rPr>
          <w:bCs/>
          <w:sz w:val="22"/>
          <w:lang w:val="sk-SK"/>
        </w:rPr>
        <w:t>ďalej len „Kupujúci“</w:t>
      </w:r>
    </w:p>
    <w:p w14:paraId="1526D6E4" w14:textId="77777777" w:rsid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</w:p>
    <w:p w14:paraId="0103C6E8" w14:textId="15987756" w:rsidR="00786B1D" w:rsidRP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  <w:r w:rsidRPr="00111173">
        <w:rPr>
          <w:bCs/>
          <w:sz w:val="22"/>
          <w:lang w:val="sk-SK"/>
        </w:rPr>
        <w:t>ďalej len „Zmluvné strany“</w:t>
      </w:r>
    </w:p>
    <w:p w14:paraId="7C554365" w14:textId="0F47000B" w:rsidR="005F3983" w:rsidRPr="00FC12EC" w:rsidRDefault="005219AD" w:rsidP="00C52666">
      <w:pPr>
        <w:pStyle w:val="Odstavec"/>
        <w:spacing w:after="120" w:line="230" w:lineRule="auto"/>
        <w:ind w:left="3600" w:firstLine="72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I.</w:t>
      </w:r>
    </w:p>
    <w:p w14:paraId="31841455" w14:textId="49EA17D6" w:rsidR="00111173" w:rsidRDefault="001C1AD0" w:rsidP="0061311C">
      <w:pPr>
        <w:ind w:left="426" w:hanging="426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C34F72" w:rsidRPr="00FC12EC">
        <w:rPr>
          <w:sz w:val="22"/>
          <w:lang w:val="sk-SK"/>
        </w:rPr>
        <w:t>Obec Dolný Štál je výlučným vlastníkom</w:t>
      </w:r>
      <w:r w:rsidRPr="00FC12EC">
        <w:rPr>
          <w:sz w:val="22"/>
          <w:lang w:val="sk-SK"/>
        </w:rPr>
        <w:t xml:space="preserve"> nehnuteľnost</w:t>
      </w:r>
      <w:r w:rsidR="0061311C">
        <w:rPr>
          <w:sz w:val="22"/>
          <w:lang w:val="sk-SK"/>
        </w:rPr>
        <w:t xml:space="preserve">i </w:t>
      </w:r>
      <w:r w:rsidR="00C34F72" w:rsidRPr="00FC12EC">
        <w:rPr>
          <w:sz w:val="22"/>
          <w:lang w:val="sk-SK"/>
        </w:rPr>
        <w:t xml:space="preserve"> </w:t>
      </w:r>
      <w:r w:rsidR="0061311C" w:rsidRPr="0061311C">
        <w:rPr>
          <w:sz w:val="22"/>
          <w:lang w:val="sk-SK"/>
        </w:rPr>
        <w:t xml:space="preserve">pozemku v obci Dolný Štál, v </w:t>
      </w:r>
      <w:proofErr w:type="spellStart"/>
      <w:r w:rsidR="0061311C" w:rsidRPr="0061311C">
        <w:rPr>
          <w:sz w:val="22"/>
          <w:lang w:val="sk-SK"/>
        </w:rPr>
        <w:t>k.ú</w:t>
      </w:r>
      <w:proofErr w:type="spellEnd"/>
      <w:r w:rsidR="0061311C" w:rsidRPr="0061311C">
        <w:rPr>
          <w:sz w:val="22"/>
          <w:lang w:val="sk-SK"/>
        </w:rPr>
        <w:t>. Tône označeného ako: parcela č. 80/122</w:t>
      </w:r>
      <w:r w:rsidR="0061311C" w:rsidRPr="00C0241D">
        <w:rPr>
          <w:sz w:val="22"/>
          <w:lang w:val="sk-SK"/>
        </w:rPr>
        <w:t xml:space="preserve">  reg. C - orná pôda o celkovej výmere 99 m2 vo vlastníctve Obce Dolný Štál, vedená na LV č. 868 na Okresnom úrade v Dunajskej Strede – katastrálnym odborom</w:t>
      </w:r>
      <w:r w:rsidR="0061311C" w:rsidRPr="0061311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 xml:space="preserve"> v</w:t>
      </w:r>
      <w:r w:rsidR="0061311C" w:rsidRPr="0061311C">
        <w:rPr>
          <w:sz w:val="22"/>
          <w:lang w:val="sk-SK"/>
        </w:rPr>
        <w:t xml:space="preserve">  podiele 1/1 vzhľadom k celku</w:t>
      </w:r>
    </w:p>
    <w:p w14:paraId="7F8CA979" w14:textId="77777777" w:rsidR="0061311C" w:rsidRDefault="0061311C" w:rsidP="0061311C">
      <w:pPr>
        <w:pStyle w:val="Odsekzoznamu"/>
        <w:suppressAutoHyphens/>
        <w:overflowPunct/>
        <w:autoSpaceDE/>
        <w:adjustRightInd/>
        <w:ind w:left="426" w:hanging="426"/>
        <w:contextualSpacing w:val="0"/>
        <w:jc w:val="both"/>
        <w:rPr>
          <w:sz w:val="22"/>
          <w:lang w:val="sk-SK"/>
        </w:rPr>
      </w:pPr>
    </w:p>
    <w:p w14:paraId="008847EB" w14:textId="77777777" w:rsidR="0061311C" w:rsidRDefault="001C1AD0" w:rsidP="0061311C">
      <w:pPr>
        <w:pStyle w:val="Odsekzoznamu"/>
        <w:suppressAutoHyphens/>
        <w:overflowPunct/>
        <w:autoSpaceDE/>
        <w:adjustRightInd/>
        <w:ind w:left="426" w:hanging="426"/>
        <w:contextualSpacing w:val="0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2.) </w:t>
      </w:r>
      <w:r w:rsidR="00C34F72" w:rsidRPr="00FC12EC">
        <w:rPr>
          <w:sz w:val="22"/>
          <w:lang w:val="sk-SK"/>
        </w:rPr>
        <w:t xml:space="preserve">Predmetom predaja a kúpy </w:t>
      </w:r>
      <w:r w:rsidR="00111173">
        <w:rPr>
          <w:sz w:val="22"/>
          <w:lang w:val="sk-SK"/>
        </w:rPr>
        <w:t xml:space="preserve">je </w:t>
      </w:r>
      <w:r w:rsidR="00C34F72" w:rsidRPr="00FC12EC">
        <w:rPr>
          <w:sz w:val="22"/>
          <w:lang w:val="sk-SK"/>
        </w:rPr>
        <w:t xml:space="preserve"> </w:t>
      </w:r>
      <w:r w:rsidRPr="00FC12EC">
        <w:rPr>
          <w:sz w:val="22"/>
          <w:lang w:val="sk-SK"/>
        </w:rPr>
        <w:t>nehnuteľnos</w:t>
      </w:r>
      <w:r w:rsidR="00111173">
        <w:rPr>
          <w:sz w:val="22"/>
          <w:lang w:val="sk-SK"/>
        </w:rPr>
        <w:t>ť</w:t>
      </w:r>
      <w:r w:rsidRPr="00FC12EC">
        <w:rPr>
          <w:sz w:val="22"/>
          <w:lang w:val="sk-SK"/>
        </w:rPr>
        <w:t xml:space="preserve"> uveden</w:t>
      </w:r>
      <w:r w:rsidR="00111173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v bode 1. tohto článku:</w:t>
      </w:r>
    </w:p>
    <w:p w14:paraId="21C89AF4" w14:textId="7784164D" w:rsidR="00786B1D" w:rsidRPr="0061311C" w:rsidRDefault="0061311C" w:rsidP="0061311C">
      <w:pPr>
        <w:pStyle w:val="Odsekzoznamu"/>
        <w:suppressAutoHyphens/>
        <w:overflowPunct/>
        <w:autoSpaceDE/>
        <w:adjustRightInd/>
        <w:ind w:left="426"/>
        <w:contextualSpacing w:val="0"/>
        <w:jc w:val="both"/>
        <w:rPr>
          <w:sz w:val="22"/>
          <w:lang w:val="sk-SK"/>
        </w:rPr>
      </w:pPr>
      <w:r>
        <w:rPr>
          <w:sz w:val="22"/>
          <w:lang w:val="sk-SK"/>
        </w:rPr>
        <w:t>0</w:t>
      </w:r>
      <w:r w:rsidRPr="0061311C">
        <w:rPr>
          <w:sz w:val="22"/>
          <w:lang w:val="sk-SK"/>
        </w:rPr>
        <w:t>parcela č. 80/122</w:t>
      </w:r>
      <w:r w:rsidRPr="00C0241D">
        <w:rPr>
          <w:sz w:val="22"/>
          <w:lang w:val="sk-SK"/>
        </w:rPr>
        <w:t xml:space="preserve">  reg. C - orná pôda o celkovej výmere 99 m2 </w:t>
      </w:r>
      <w:r>
        <w:rPr>
          <w:sz w:val="22"/>
          <w:lang w:val="sk-SK"/>
        </w:rPr>
        <w:t>v </w:t>
      </w:r>
      <w:proofErr w:type="spellStart"/>
      <w:r>
        <w:rPr>
          <w:sz w:val="22"/>
          <w:lang w:val="sk-SK"/>
        </w:rPr>
        <w:t>k.ú</w:t>
      </w:r>
      <w:proofErr w:type="spellEnd"/>
      <w:r>
        <w:rPr>
          <w:sz w:val="22"/>
          <w:lang w:val="sk-SK"/>
        </w:rPr>
        <w:t xml:space="preserve">. Tône </w:t>
      </w:r>
      <w:r w:rsidRPr="00C0241D">
        <w:rPr>
          <w:sz w:val="22"/>
          <w:lang w:val="sk-SK"/>
        </w:rPr>
        <w:t>vo vlastníctve Obce Dolný Štál, vedená na LV č. 868 na Okresnom úrade v Dunajskej Strede – katastrálnym odborom</w:t>
      </w:r>
      <w:r w:rsidRPr="0061311C">
        <w:rPr>
          <w:sz w:val="22"/>
          <w:lang w:val="sk-SK"/>
        </w:rPr>
        <w:t xml:space="preserve">  </w:t>
      </w:r>
      <w:r>
        <w:rPr>
          <w:sz w:val="22"/>
          <w:lang w:val="sk-SK"/>
        </w:rPr>
        <w:t xml:space="preserve">v </w:t>
      </w:r>
      <w:r w:rsidRPr="0061311C">
        <w:rPr>
          <w:sz w:val="22"/>
          <w:lang w:val="sk-SK"/>
        </w:rPr>
        <w:t> podiele 1/1 vzhľadom k celku</w:t>
      </w:r>
    </w:p>
    <w:p w14:paraId="7A994D2D" w14:textId="77777777" w:rsidR="00111173" w:rsidRDefault="00111173" w:rsidP="00DB76F6">
      <w:pPr>
        <w:ind w:firstLine="207"/>
        <w:jc w:val="both"/>
        <w:rPr>
          <w:sz w:val="22"/>
          <w:lang w:val="sk-SK"/>
        </w:rPr>
      </w:pPr>
    </w:p>
    <w:p w14:paraId="3043B41B" w14:textId="6A0FC8DA" w:rsidR="00F91442" w:rsidRPr="00FC12EC" w:rsidRDefault="00890ACD" w:rsidP="00111173">
      <w:pPr>
        <w:ind w:firstLine="426"/>
        <w:jc w:val="both"/>
        <w:rPr>
          <w:b/>
          <w:bCs/>
          <w:sz w:val="22"/>
          <w:lang w:val="sk-SK"/>
        </w:rPr>
      </w:pPr>
      <w:r w:rsidRPr="00FC12EC">
        <w:rPr>
          <w:sz w:val="22"/>
          <w:lang w:val="sk-SK"/>
        </w:rPr>
        <w:t>Ďalej len</w:t>
      </w:r>
      <w:r w:rsidRPr="00FC12EC">
        <w:rPr>
          <w:b/>
          <w:bCs/>
          <w:sz w:val="22"/>
          <w:lang w:val="sk-SK"/>
        </w:rPr>
        <w:t xml:space="preserve"> „predávaná nehnuteľnosť“  </w:t>
      </w:r>
      <w:r w:rsidRPr="00FC12EC">
        <w:rPr>
          <w:sz w:val="22"/>
          <w:lang w:val="sk-SK"/>
        </w:rPr>
        <w:t>v príslušnom gramatickom tvare</w:t>
      </w:r>
    </w:p>
    <w:p w14:paraId="1426F17E" w14:textId="77777777" w:rsidR="004950CA" w:rsidRPr="00FC12EC" w:rsidRDefault="004950CA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</w:p>
    <w:p w14:paraId="350B3342" w14:textId="3ECCF963" w:rsidR="005F3983" w:rsidRPr="00FC12EC" w:rsidRDefault="005F3983" w:rsidP="00F91442">
      <w:pPr>
        <w:pStyle w:val="Odstavec"/>
        <w:spacing w:after="120" w:line="230" w:lineRule="auto"/>
        <w:ind w:right="446" w:firstLine="0"/>
        <w:jc w:val="center"/>
        <w:rPr>
          <w:sz w:val="22"/>
          <w:lang w:val="sk-SK"/>
        </w:rPr>
      </w:pPr>
      <w:r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I</w:t>
      </w:r>
      <w:r w:rsidR="005219AD" w:rsidRPr="00FC12EC">
        <w:rPr>
          <w:b/>
          <w:sz w:val="22"/>
          <w:lang w:val="sk-SK"/>
        </w:rPr>
        <w:t>.</w:t>
      </w:r>
    </w:p>
    <w:p w14:paraId="09BA4592" w14:textId="72FFD962" w:rsidR="00F8242B" w:rsidRPr="00A5459E" w:rsidRDefault="00F91442" w:rsidP="00A5459E">
      <w:pPr>
        <w:pStyle w:val="Odstavec"/>
        <w:spacing w:after="0" w:line="230" w:lineRule="auto"/>
        <w:ind w:left="426" w:right="448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636AE3" w:rsidRPr="00FC12EC">
        <w:rPr>
          <w:sz w:val="22"/>
          <w:lang w:val="sk-SK"/>
        </w:rPr>
        <w:t xml:space="preserve">Zmluvné strany sa dohodli na kúpnej cene za </w:t>
      </w:r>
      <w:r w:rsidR="00F16551" w:rsidRPr="00FC12EC">
        <w:rPr>
          <w:sz w:val="22"/>
          <w:lang w:val="sk-SK"/>
        </w:rPr>
        <w:t>predávan</w:t>
      </w:r>
      <w:r w:rsidR="00940D41" w:rsidRPr="00FC12EC">
        <w:rPr>
          <w:sz w:val="22"/>
          <w:lang w:val="sk-SK"/>
        </w:rPr>
        <w:t>ú</w:t>
      </w:r>
      <w:r w:rsidR="00F16551" w:rsidRPr="00FC12EC">
        <w:rPr>
          <w:sz w:val="22"/>
          <w:lang w:val="sk-SK"/>
        </w:rPr>
        <w:t xml:space="preserve"> nehnuteľnos</w:t>
      </w:r>
      <w:r w:rsidR="00940D41" w:rsidRPr="00FC12EC">
        <w:rPr>
          <w:sz w:val="22"/>
          <w:lang w:val="sk-SK"/>
        </w:rPr>
        <w:t xml:space="preserve">ť </w:t>
      </w:r>
      <w:r w:rsidR="004C3704" w:rsidRPr="00FC12EC">
        <w:rPr>
          <w:sz w:val="22"/>
          <w:lang w:val="sk-SK"/>
        </w:rPr>
        <w:t xml:space="preserve">vo výške </w:t>
      </w:r>
      <w:r w:rsidR="000F6DA2" w:rsidRPr="00FC12EC">
        <w:rPr>
          <w:sz w:val="22"/>
          <w:lang w:val="sk-SK"/>
        </w:rPr>
        <w:t xml:space="preserve"> </w:t>
      </w:r>
      <w:r w:rsidR="009D3304" w:rsidRPr="009D3304">
        <w:rPr>
          <w:sz w:val="22"/>
          <w:highlight w:val="yellow"/>
          <w:lang w:val="sk-SK"/>
        </w:rPr>
        <w:t>min. 3</w:t>
      </w:r>
      <w:r w:rsidR="00A5459E" w:rsidRPr="009D3304">
        <w:rPr>
          <w:sz w:val="22"/>
          <w:highlight w:val="yellow"/>
          <w:lang w:val="sk-SK"/>
        </w:rPr>
        <w:t xml:space="preserve">1 </w:t>
      </w:r>
      <w:r w:rsidR="009D3304" w:rsidRPr="009D3304">
        <w:rPr>
          <w:sz w:val="22"/>
          <w:highlight w:val="yellow"/>
          <w:lang w:val="sk-SK"/>
        </w:rPr>
        <w:t>e</w:t>
      </w:r>
      <w:r w:rsidR="00A5459E" w:rsidRPr="009D3304">
        <w:rPr>
          <w:sz w:val="22"/>
          <w:highlight w:val="yellow"/>
          <w:lang w:val="sk-SK"/>
        </w:rPr>
        <w:t>ur/m2</w:t>
      </w:r>
      <w:r w:rsidR="00A5459E">
        <w:rPr>
          <w:sz w:val="22"/>
          <w:lang w:val="sk-SK"/>
        </w:rPr>
        <w:t>, celkom</w:t>
      </w:r>
      <w:r w:rsidR="00727FD1">
        <w:rPr>
          <w:sz w:val="22"/>
          <w:lang w:val="sk-SK"/>
        </w:rPr>
        <w:t xml:space="preserve"> (min.) </w:t>
      </w:r>
      <w:r w:rsidR="00A5459E">
        <w:rPr>
          <w:sz w:val="22"/>
          <w:lang w:val="sk-SK"/>
        </w:rPr>
        <w:t xml:space="preserve"> </w:t>
      </w:r>
      <w:r w:rsidR="0061311C" w:rsidRPr="00727FD1">
        <w:rPr>
          <w:b/>
          <w:bCs/>
          <w:sz w:val="22"/>
          <w:highlight w:val="yellow"/>
          <w:lang w:val="sk-SK"/>
        </w:rPr>
        <w:t>3069</w:t>
      </w:r>
      <w:r w:rsidR="00A5459E" w:rsidRPr="00727FD1">
        <w:rPr>
          <w:b/>
          <w:bCs/>
          <w:sz w:val="22"/>
          <w:highlight w:val="yellow"/>
          <w:lang w:val="sk-SK"/>
        </w:rPr>
        <w:t>,00 eur</w:t>
      </w:r>
      <w:r w:rsidR="00A5459E" w:rsidRPr="00727FD1">
        <w:rPr>
          <w:sz w:val="22"/>
          <w:highlight w:val="yellow"/>
          <w:lang w:val="sk-SK"/>
        </w:rPr>
        <w:t xml:space="preserve">, </w:t>
      </w:r>
      <w:r w:rsidR="00F23055" w:rsidRPr="00727FD1">
        <w:rPr>
          <w:b/>
          <w:bCs/>
          <w:sz w:val="22"/>
          <w:highlight w:val="yellow"/>
          <w:lang w:val="sk-SK"/>
        </w:rPr>
        <w:t xml:space="preserve"> (slovom:</w:t>
      </w:r>
      <w:r w:rsidR="00A5459E" w:rsidRPr="00727FD1">
        <w:rPr>
          <w:b/>
          <w:bCs/>
          <w:sz w:val="22"/>
          <w:highlight w:val="yellow"/>
          <w:lang w:val="sk-SK"/>
        </w:rPr>
        <w:t xml:space="preserve"> </w:t>
      </w:r>
      <w:r w:rsidR="0061311C" w:rsidRPr="00727FD1">
        <w:rPr>
          <w:b/>
          <w:bCs/>
          <w:sz w:val="22"/>
          <w:highlight w:val="yellow"/>
          <w:lang w:val="sk-SK"/>
        </w:rPr>
        <w:t>tritisícšesťdesiat</w:t>
      </w:r>
      <w:r w:rsidR="003D41F2">
        <w:rPr>
          <w:b/>
          <w:bCs/>
          <w:sz w:val="22"/>
          <w:highlight w:val="yellow"/>
          <w:lang w:val="sk-SK"/>
        </w:rPr>
        <w:t>deväť</w:t>
      </w:r>
      <w:r w:rsidR="00A5459E" w:rsidRPr="00727FD1">
        <w:rPr>
          <w:b/>
          <w:bCs/>
          <w:sz w:val="22"/>
          <w:highlight w:val="yellow"/>
          <w:lang w:val="sk-SK"/>
        </w:rPr>
        <w:t xml:space="preserve"> </w:t>
      </w:r>
      <w:r w:rsidR="007F1013" w:rsidRPr="00727FD1">
        <w:rPr>
          <w:b/>
          <w:bCs/>
          <w:sz w:val="22"/>
          <w:highlight w:val="yellow"/>
          <w:lang w:val="sk-SK"/>
        </w:rPr>
        <w:t>eur</w:t>
      </w:r>
      <w:r w:rsidR="00F23055" w:rsidRPr="00727FD1">
        <w:rPr>
          <w:b/>
          <w:bCs/>
          <w:sz w:val="22"/>
          <w:highlight w:val="yellow"/>
          <w:lang w:val="sk-SK"/>
        </w:rPr>
        <w:t>)</w:t>
      </w:r>
    </w:p>
    <w:p w14:paraId="0E21E8F3" w14:textId="636698CC" w:rsidR="000A4F56" w:rsidRPr="00FC12EC" w:rsidRDefault="00D84FC3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2</w:t>
      </w:r>
      <w:r w:rsidR="004C3704" w:rsidRPr="00FC12EC">
        <w:rPr>
          <w:sz w:val="22"/>
          <w:lang w:val="sk-SK"/>
        </w:rPr>
        <w:t xml:space="preserve">.) </w:t>
      </w:r>
      <w:r w:rsidR="000A4F56" w:rsidRPr="00FC12EC">
        <w:rPr>
          <w:sz w:val="22"/>
          <w:lang w:val="sk-SK"/>
        </w:rPr>
        <w:t xml:space="preserve">Okrem ceny pozemku hradí kupujúci výdavky na vyhotovenie znaleckého posudku v zmysle Zásad hospodárenia s majetkom obce vo výške </w:t>
      </w:r>
      <w:r w:rsidR="00111173">
        <w:rPr>
          <w:sz w:val="22"/>
          <w:lang w:val="sk-SK"/>
        </w:rPr>
        <w:t>2</w:t>
      </w:r>
      <w:r w:rsidR="000A4F56" w:rsidRPr="00FC12EC">
        <w:rPr>
          <w:sz w:val="22"/>
          <w:lang w:val="sk-SK"/>
        </w:rPr>
        <w:t xml:space="preserve">00,00 eur a  náhradu na zápis do katastra vo výške </w:t>
      </w:r>
      <w:r w:rsidR="00296C46" w:rsidRPr="00FC12EC">
        <w:rPr>
          <w:sz w:val="22"/>
          <w:lang w:val="sk-SK"/>
        </w:rPr>
        <w:t>100</w:t>
      </w:r>
      <w:r w:rsidR="000A4F56" w:rsidRPr="00FC12EC">
        <w:rPr>
          <w:sz w:val="22"/>
          <w:lang w:val="sk-SK"/>
        </w:rPr>
        <w:t xml:space="preserve"> eur</w:t>
      </w:r>
      <w:r w:rsidR="00296C46" w:rsidRPr="00FC12EC">
        <w:rPr>
          <w:sz w:val="22"/>
          <w:lang w:val="sk-SK"/>
        </w:rPr>
        <w:t>.</w:t>
      </w:r>
    </w:p>
    <w:p w14:paraId="7C28F556" w14:textId="7F309BD1" w:rsidR="00296C46" w:rsidRPr="00FC12EC" w:rsidRDefault="005A2AD2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3</w:t>
      </w:r>
      <w:r w:rsidR="00327BA1" w:rsidRPr="00FC12EC">
        <w:rPr>
          <w:sz w:val="22"/>
          <w:lang w:val="sk-SK"/>
        </w:rPr>
        <w:t xml:space="preserve">.) </w:t>
      </w:r>
      <w:r w:rsidR="007948E8" w:rsidRPr="00FC12EC">
        <w:rPr>
          <w:sz w:val="22"/>
          <w:lang w:val="sk-SK"/>
        </w:rPr>
        <w:t>Zmluvné strany sa dohodli, že kupujúci zaplatí predávajú</w:t>
      </w:r>
      <w:r w:rsidR="007A3DD5" w:rsidRPr="00FC12EC">
        <w:rPr>
          <w:sz w:val="22"/>
          <w:lang w:val="sk-SK"/>
        </w:rPr>
        <w:t>cemu</w:t>
      </w:r>
      <w:r w:rsidR="00F91442" w:rsidRPr="00FC12EC">
        <w:rPr>
          <w:sz w:val="22"/>
          <w:lang w:val="sk-SK"/>
        </w:rPr>
        <w:t xml:space="preserve"> </w:t>
      </w:r>
      <w:r w:rsidR="007F1013" w:rsidRPr="00FC12EC">
        <w:rPr>
          <w:sz w:val="22"/>
          <w:lang w:val="sk-SK"/>
        </w:rPr>
        <w:t xml:space="preserve">kúpnu cenu </w:t>
      </w:r>
      <w:r w:rsidR="00F91442" w:rsidRPr="00A5459E">
        <w:rPr>
          <w:sz w:val="22"/>
          <w:lang w:val="sk-SK"/>
        </w:rPr>
        <w:t>spolu</w:t>
      </w:r>
      <w:r w:rsidR="007A3DD5" w:rsidRPr="00A5459E">
        <w:rPr>
          <w:sz w:val="22"/>
          <w:lang w:val="sk-SK"/>
        </w:rPr>
        <w:t xml:space="preserve"> </w:t>
      </w:r>
      <w:r w:rsidR="007F1013" w:rsidRPr="00A5459E">
        <w:rPr>
          <w:sz w:val="22"/>
          <w:lang w:val="sk-SK"/>
        </w:rPr>
        <w:t>s</w:t>
      </w:r>
      <w:r w:rsidR="002A744B" w:rsidRPr="00A5459E">
        <w:rPr>
          <w:sz w:val="22"/>
          <w:lang w:val="sk-SK"/>
        </w:rPr>
        <w:t xml:space="preserve"> refundáciu nákladov </w:t>
      </w:r>
      <w:r w:rsidR="000A4F56" w:rsidRPr="00A5459E">
        <w:rPr>
          <w:sz w:val="22"/>
          <w:lang w:val="sk-SK"/>
        </w:rPr>
        <w:t>v  celkovej výške</w:t>
      </w:r>
      <w:r w:rsidR="00A5459E">
        <w:rPr>
          <w:b/>
          <w:bCs/>
          <w:sz w:val="22"/>
          <w:lang w:val="sk-SK"/>
        </w:rPr>
        <w:t xml:space="preserve"> </w:t>
      </w:r>
      <w:r w:rsidR="0061311C">
        <w:rPr>
          <w:b/>
          <w:bCs/>
          <w:sz w:val="22"/>
          <w:lang w:val="sk-SK"/>
        </w:rPr>
        <w:t>3369</w:t>
      </w:r>
      <w:r w:rsidR="00A5459E">
        <w:rPr>
          <w:b/>
          <w:bCs/>
          <w:sz w:val="22"/>
          <w:lang w:val="sk-SK"/>
        </w:rPr>
        <w:t>,00</w:t>
      </w:r>
      <w:r w:rsidR="008C2B14" w:rsidRPr="00FC12EC">
        <w:rPr>
          <w:b/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 xml:space="preserve"> </w:t>
      </w:r>
      <w:r w:rsidR="005219AD" w:rsidRPr="00FC12EC">
        <w:rPr>
          <w:b/>
          <w:sz w:val="22"/>
          <w:lang w:val="sk-SK"/>
        </w:rPr>
        <w:t>€</w:t>
      </w:r>
      <w:r w:rsidR="002A744B" w:rsidRPr="00FC12EC">
        <w:rPr>
          <w:b/>
          <w:sz w:val="22"/>
          <w:lang w:val="sk-SK"/>
        </w:rPr>
        <w:t xml:space="preserve"> </w:t>
      </w:r>
      <w:r w:rsidR="00636AE3" w:rsidRPr="00FC12EC">
        <w:rPr>
          <w:b/>
          <w:sz w:val="22"/>
          <w:lang w:val="sk-SK"/>
        </w:rPr>
        <w:t xml:space="preserve">, </w:t>
      </w:r>
      <w:r w:rsidR="00636AE3" w:rsidRPr="00A5459E">
        <w:rPr>
          <w:bCs/>
          <w:sz w:val="22"/>
          <w:lang w:val="sk-SK"/>
        </w:rPr>
        <w:t>slovom</w:t>
      </w:r>
      <w:r w:rsidR="00C34F72" w:rsidRPr="00A5459E">
        <w:rPr>
          <w:bCs/>
          <w:sz w:val="22"/>
          <w:lang w:val="sk-SK"/>
        </w:rPr>
        <w:t>:</w:t>
      </w:r>
      <w:r w:rsidR="00A5459E" w:rsidRPr="00A5459E">
        <w:rPr>
          <w:bCs/>
          <w:sz w:val="22"/>
          <w:lang w:val="sk-SK"/>
        </w:rPr>
        <w:t xml:space="preserve"> tisíc</w:t>
      </w:r>
      <w:r w:rsidR="0061311C">
        <w:rPr>
          <w:bCs/>
          <w:sz w:val="22"/>
          <w:lang w:val="sk-SK"/>
        </w:rPr>
        <w:t>tristošesťdesiat</w:t>
      </w:r>
      <w:r w:rsidR="003D41F2">
        <w:rPr>
          <w:bCs/>
          <w:sz w:val="22"/>
          <w:lang w:val="sk-SK"/>
        </w:rPr>
        <w:t>deväť</w:t>
      </w:r>
      <w:r w:rsidR="000A4F56" w:rsidRPr="00A5459E">
        <w:rPr>
          <w:bCs/>
          <w:sz w:val="22"/>
          <w:lang w:val="sk-SK"/>
        </w:rPr>
        <w:t xml:space="preserve"> eur</w:t>
      </w:r>
      <w:r w:rsidR="000A4F56" w:rsidRPr="00FC12EC">
        <w:rPr>
          <w:b/>
          <w:sz w:val="22"/>
          <w:lang w:val="sk-SK"/>
        </w:rPr>
        <w:t>.</w:t>
      </w:r>
    </w:p>
    <w:p w14:paraId="2D136BFF" w14:textId="6FEDE364" w:rsidR="007F1013" w:rsidRPr="00FC12EC" w:rsidRDefault="00136CF4" w:rsidP="00296C46">
      <w:pPr>
        <w:pStyle w:val="Odstavec"/>
        <w:spacing w:after="120" w:line="230" w:lineRule="auto"/>
        <w:ind w:right="448" w:firstLine="0"/>
        <w:rPr>
          <w:sz w:val="22"/>
          <w:lang w:val="sk-SK"/>
        </w:rPr>
      </w:pPr>
      <w:r w:rsidRPr="00FC12EC">
        <w:rPr>
          <w:sz w:val="22"/>
          <w:lang w:val="sk-SK"/>
        </w:rPr>
        <w:lastRenderedPageBreak/>
        <w:t xml:space="preserve">najneskoršie do </w:t>
      </w:r>
      <w:r w:rsidR="003D41F2">
        <w:rPr>
          <w:sz w:val="22"/>
          <w:lang w:val="sk-SK"/>
        </w:rPr>
        <w:t>9</w:t>
      </w:r>
      <w:r w:rsidRPr="00FC12EC">
        <w:rPr>
          <w:sz w:val="22"/>
          <w:lang w:val="sk-SK"/>
        </w:rPr>
        <w:t>0 dní o</w:t>
      </w:r>
      <w:r w:rsidR="007F1013" w:rsidRPr="00FC12EC">
        <w:rPr>
          <w:sz w:val="22"/>
          <w:lang w:val="sk-SK"/>
        </w:rPr>
        <w:t>d</w:t>
      </w:r>
      <w:r w:rsidRPr="00FC12EC">
        <w:rPr>
          <w:sz w:val="22"/>
          <w:lang w:val="sk-SK"/>
        </w:rPr>
        <w:t xml:space="preserve"> podpísania</w:t>
      </w:r>
      <w:r w:rsidR="007A3DD5" w:rsidRPr="00FC12EC">
        <w:rPr>
          <w:sz w:val="22"/>
          <w:lang w:val="sk-SK"/>
        </w:rPr>
        <w:t xml:space="preserve"> tejto zmluvy v hotovosti do pokladne Obecného úradu v Dolnom Štál</w:t>
      </w:r>
      <w:r w:rsidR="005219AD" w:rsidRPr="00FC12EC">
        <w:rPr>
          <w:sz w:val="22"/>
          <w:lang w:val="sk-SK"/>
        </w:rPr>
        <w:t>e</w:t>
      </w:r>
      <w:r w:rsidR="005A2AD2" w:rsidRPr="00FC12EC">
        <w:rPr>
          <w:sz w:val="22"/>
          <w:lang w:val="sk-SK"/>
        </w:rPr>
        <w:t xml:space="preserve">, </w:t>
      </w:r>
      <w:r w:rsidR="00D84FC3" w:rsidRPr="00FC12EC">
        <w:rPr>
          <w:sz w:val="22"/>
          <w:lang w:val="sk-SK"/>
        </w:rPr>
        <w:t xml:space="preserve">alebo </w:t>
      </w:r>
      <w:r w:rsidR="005A2AD2" w:rsidRPr="00FC12EC">
        <w:rPr>
          <w:sz w:val="22"/>
          <w:lang w:val="sk-SK"/>
        </w:rPr>
        <w:t>vkladom</w:t>
      </w:r>
      <w:r w:rsidR="00D84FC3" w:rsidRPr="00FC12EC">
        <w:rPr>
          <w:sz w:val="22"/>
          <w:lang w:val="sk-SK"/>
        </w:rPr>
        <w:t>, resp.</w:t>
      </w:r>
      <w:r w:rsidR="005A2AD2" w:rsidRPr="00FC12EC">
        <w:rPr>
          <w:sz w:val="22"/>
          <w:lang w:val="sk-SK"/>
        </w:rPr>
        <w:t xml:space="preserve"> bezhotovostným </w:t>
      </w:r>
      <w:r w:rsidR="005219AD" w:rsidRPr="00FC12EC">
        <w:rPr>
          <w:sz w:val="22"/>
          <w:lang w:val="sk-SK"/>
        </w:rPr>
        <w:t xml:space="preserve">prevodom </w:t>
      </w:r>
      <w:r w:rsidR="00303EDF" w:rsidRPr="00FC12EC">
        <w:rPr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>na</w:t>
      </w:r>
      <w:r w:rsidR="005A2AD2" w:rsidRPr="00FC12EC">
        <w:rPr>
          <w:sz w:val="22"/>
          <w:lang w:val="sk-SK"/>
        </w:rPr>
        <w:t xml:space="preserve"> </w:t>
      </w:r>
      <w:r w:rsidR="00D84FC3" w:rsidRPr="00FC12EC">
        <w:rPr>
          <w:sz w:val="22"/>
          <w:lang w:val="sk-SK"/>
        </w:rPr>
        <w:t>účet obce</w:t>
      </w:r>
      <w:r w:rsidR="005219AD" w:rsidRPr="00FC12EC">
        <w:rPr>
          <w:sz w:val="22"/>
          <w:lang w:val="sk-SK"/>
        </w:rPr>
        <w:t xml:space="preserve"> </w:t>
      </w:r>
      <w:r w:rsidR="00361350" w:rsidRPr="00FC12EC">
        <w:rPr>
          <w:sz w:val="22"/>
          <w:lang w:val="sk-SK"/>
        </w:rPr>
        <w:t>uvedený v čl. I. zmluvy, VS:</w:t>
      </w:r>
      <w:r w:rsidR="00F91442" w:rsidRPr="00FC12E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>2702026</w:t>
      </w:r>
      <w:r w:rsidR="007F1013" w:rsidRPr="00FC12EC">
        <w:rPr>
          <w:sz w:val="22"/>
          <w:lang w:val="sk-SK"/>
        </w:rPr>
        <w:t xml:space="preserve">, </w:t>
      </w:r>
      <w:proofErr w:type="spellStart"/>
      <w:r w:rsidR="007F1013" w:rsidRPr="00FC12EC">
        <w:rPr>
          <w:sz w:val="22"/>
          <w:lang w:val="sk-SK"/>
        </w:rPr>
        <w:t>č.ú</w:t>
      </w:r>
      <w:proofErr w:type="spellEnd"/>
      <w:r w:rsidR="007F1013" w:rsidRPr="00FC12EC">
        <w:rPr>
          <w:sz w:val="22"/>
          <w:lang w:val="sk-SK"/>
        </w:rPr>
        <w:t>. IBAN: SK 42 0200 0000 0000 19023122</w:t>
      </w:r>
    </w:p>
    <w:p w14:paraId="743F23F2" w14:textId="12E8D709" w:rsidR="00296C46" w:rsidRPr="00FC12EC" w:rsidRDefault="005A2AD2" w:rsidP="00DB76F6">
      <w:pPr>
        <w:pStyle w:val="Odsekzoznamu"/>
        <w:ind w:left="284" w:right="446" w:hanging="284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  <w:r w:rsidR="00296C46" w:rsidRPr="00FC12EC">
        <w:rPr>
          <w:sz w:val="22"/>
          <w:lang w:val="sk-SK"/>
        </w:rPr>
        <w:t xml:space="preserve">4.) Návrh na zápis do katastra podá </w:t>
      </w:r>
      <w:r w:rsidR="00296C46" w:rsidRPr="00FC12EC">
        <w:rPr>
          <w:b/>
          <w:bCs/>
          <w:sz w:val="22"/>
          <w:lang w:val="sk-SK"/>
        </w:rPr>
        <w:t>predávajúci po obdržaní kúpnej ceny</w:t>
      </w:r>
      <w:r w:rsidR="00296C46" w:rsidRPr="00FC12EC">
        <w:rPr>
          <w:sz w:val="22"/>
          <w:lang w:val="sk-SK"/>
        </w:rPr>
        <w:t>. Neuhradenie kúpnej ceny do 30 dní od podpísania tejto zmluvy s obomi zmluvnými stranami znamená odstúpenie od kúpnej zmluvy.  Kupujúci sa zaväzuje uhradiť náklady vzniknuté s vypracovaním nezrealizovanej kúpnej zmluvy predávajúcemu.</w:t>
      </w:r>
    </w:p>
    <w:p w14:paraId="719112C7" w14:textId="77777777" w:rsidR="007A3DD5" w:rsidRPr="00FC12EC" w:rsidRDefault="007A3DD5" w:rsidP="00F31BC6">
      <w:pPr>
        <w:pStyle w:val="Odstavec"/>
        <w:spacing w:after="57" w:line="230" w:lineRule="auto"/>
        <w:ind w:right="446"/>
        <w:jc w:val="center"/>
        <w:rPr>
          <w:sz w:val="22"/>
          <w:lang w:val="sk-SK"/>
        </w:rPr>
      </w:pPr>
    </w:p>
    <w:p w14:paraId="053FE5E1" w14:textId="77777777" w:rsidR="00A5459E" w:rsidRDefault="00A5459E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</w:p>
    <w:p w14:paraId="069F49AE" w14:textId="77777777" w:rsidR="00A5459E" w:rsidRDefault="00A5459E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</w:p>
    <w:p w14:paraId="61C2FA6C" w14:textId="7F62A6A0" w:rsidR="00062DA1" w:rsidRPr="00FC12EC" w:rsidRDefault="00FC12EC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  <w:r w:rsidRPr="00FC12EC">
        <w:rPr>
          <w:b/>
          <w:bCs/>
          <w:sz w:val="22"/>
          <w:lang w:val="sk-SK"/>
        </w:rPr>
        <w:t>III</w:t>
      </w:r>
      <w:r w:rsidR="005F3983" w:rsidRPr="00FC12EC">
        <w:rPr>
          <w:b/>
          <w:bCs/>
          <w:sz w:val="22"/>
          <w:lang w:val="sk-SK"/>
        </w:rPr>
        <w:t>.</w:t>
      </w:r>
      <w:r w:rsidR="00062DA1" w:rsidRPr="00FC12EC">
        <w:rPr>
          <w:b/>
          <w:bCs/>
          <w:i/>
          <w:iCs/>
          <w:lang w:val="sk-SK"/>
        </w:rPr>
        <w:t xml:space="preserve"> </w:t>
      </w:r>
    </w:p>
    <w:p w14:paraId="42620AAC" w14:textId="07EC9C6D" w:rsidR="00A5459E" w:rsidRDefault="00FC12EC" w:rsidP="00FC12EC">
      <w:pPr>
        <w:pStyle w:val="Normlnywebov"/>
        <w:spacing w:before="0" w:beforeAutospacing="0" w:after="0" w:afterAutospacing="0"/>
        <w:ind w:left="284" w:hanging="284"/>
        <w:jc w:val="both"/>
        <w:rPr>
          <w:sz w:val="22"/>
          <w:szCs w:val="20"/>
          <w:lang w:eastAsia="cs-CZ"/>
        </w:rPr>
      </w:pPr>
      <w:r>
        <w:rPr>
          <w:sz w:val="22"/>
          <w:szCs w:val="20"/>
          <w:lang w:eastAsia="cs-CZ"/>
        </w:rPr>
        <w:t xml:space="preserve">1.) </w:t>
      </w:r>
      <w:r w:rsidR="00062DA1" w:rsidRPr="00FC12EC">
        <w:rPr>
          <w:sz w:val="22"/>
          <w:szCs w:val="20"/>
          <w:lang w:eastAsia="cs-CZ"/>
        </w:rPr>
        <w:t>Predávajúci týmto právnym úkonom predáva kupujúc</w:t>
      </w:r>
      <w:r w:rsidR="005555CF" w:rsidRPr="00FC12EC">
        <w:rPr>
          <w:sz w:val="22"/>
          <w:szCs w:val="20"/>
          <w:lang w:eastAsia="cs-CZ"/>
        </w:rPr>
        <w:t>emu</w:t>
      </w:r>
      <w:r w:rsidR="00136CF4" w:rsidRPr="00FC12EC">
        <w:rPr>
          <w:sz w:val="22"/>
          <w:szCs w:val="20"/>
          <w:lang w:eastAsia="cs-CZ"/>
        </w:rPr>
        <w:t xml:space="preserve">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296C46" w:rsidRPr="00FC12EC">
        <w:rPr>
          <w:sz w:val="22"/>
          <w:szCs w:val="20"/>
          <w:lang w:eastAsia="cs-CZ"/>
        </w:rPr>
        <w:t xml:space="preserve">predávanú </w:t>
      </w:r>
      <w:r w:rsidR="00062DA1" w:rsidRPr="00FC12EC">
        <w:rPr>
          <w:sz w:val="22"/>
          <w:szCs w:val="20"/>
          <w:lang w:eastAsia="cs-CZ"/>
        </w:rPr>
        <w:t>nehnuteľnos</w:t>
      </w:r>
      <w:r w:rsidR="00136CF4" w:rsidRPr="00FC12EC">
        <w:rPr>
          <w:sz w:val="22"/>
          <w:szCs w:val="20"/>
          <w:lang w:eastAsia="cs-CZ"/>
        </w:rPr>
        <w:t>ť</w:t>
      </w:r>
      <w:r w:rsidR="00062DA1" w:rsidRPr="00FC12EC">
        <w:rPr>
          <w:sz w:val="22"/>
          <w:szCs w:val="20"/>
          <w:lang w:eastAsia="cs-CZ"/>
        </w:rPr>
        <w:t xml:space="preserve"> uveden</w:t>
      </w:r>
      <w:r w:rsidR="00136CF4" w:rsidRPr="00FC12EC">
        <w:rPr>
          <w:sz w:val="22"/>
          <w:szCs w:val="20"/>
          <w:lang w:eastAsia="cs-CZ"/>
        </w:rPr>
        <w:t>ú</w:t>
      </w:r>
      <w:r w:rsidR="00062DA1" w:rsidRPr="00FC12EC">
        <w:rPr>
          <w:sz w:val="22"/>
          <w:szCs w:val="20"/>
          <w:lang w:eastAsia="cs-CZ"/>
        </w:rPr>
        <w:t xml:space="preserve"> v</w:t>
      </w:r>
      <w:r w:rsidR="00136CF4" w:rsidRPr="00FC12EC">
        <w:rPr>
          <w:sz w:val="22"/>
          <w:szCs w:val="20"/>
          <w:lang w:eastAsia="cs-CZ"/>
        </w:rPr>
        <w:t> čl.</w:t>
      </w:r>
      <w:r w:rsidR="00062DA1" w:rsidRPr="00FC12EC">
        <w:rPr>
          <w:sz w:val="22"/>
          <w:szCs w:val="20"/>
          <w:lang w:eastAsia="cs-CZ"/>
        </w:rPr>
        <w:t xml:space="preserve"> I. tejto zmluv</w:t>
      </w:r>
      <w:r w:rsidR="00136CF4" w:rsidRPr="00FC12EC">
        <w:rPr>
          <w:sz w:val="22"/>
          <w:szCs w:val="20"/>
          <w:lang w:eastAsia="cs-CZ"/>
        </w:rPr>
        <w:t xml:space="preserve">y do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786B1D" w:rsidRPr="00FC12EC">
        <w:rPr>
          <w:sz w:val="22"/>
          <w:szCs w:val="20"/>
          <w:lang w:eastAsia="cs-CZ"/>
        </w:rPr>
        <w:t xml:space="preserve">výlučného vlastníctva </w:t>
      </w:r>
      <w:r w:rsidR="00CC14E3" w:rsidRPr="00FC12EC">
        <w:rPr>
          <w:sz w:val="22"/>
          <w:szCs w:val="20"/>
          <w:lang w:eastAsia="cs-CZ"/>
        </w:rPr>
        <w:t>kupujúceho</w:t>
      </w:r>
      <w:r>
        <w:rPr>
          <w:sz w:val="22"/>
          <w:szCs w:val="20"/>
          <w:lang w:eastAsia="cs-CZ"/>
        </w:rPr>
        <w:t xml:space="preserve"> </w:t>
      </w:r>
      <w:r w:rsidR="0061311C">
        <w:rPr>
          <w:sz w:val="22"/>
          <w:szCs w:val="20"/>
          <w:lang w:eastAsia="cs-CZ"/>
        </w:rPr>
        <w:t xml:space="preserve"> / do podielového spoluvlastníctva / do bezpodielového spoluvlastníctva manželov</w:t>
      </w:r>
    </w:p>
    <w:p w14:paraId="46403AAE" w14:textId="13C184AE" w:rsidR="00A5459E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1.  ....................................................................</w:t>
      </w:r>
    </w:p>
    <w:p w14:paraId="29180904" w14:textId="42660AB2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</w:t>
      </w:r>
      <w:r w:rsidR="0061311C" w:rsidRPr="0061311C">
        <w:rPr>
          <w:bCs/>
          <w:sz w:val="22"/>
          <w:highlight w:val="yellow"/>
          <w:lang w:val="sk-SK"/>
        </w:rPr>
        <w:t>..................................</w:t>
      </w:r>
      <w:r w:rsidRPr="0061311C">
        <w:rPr>
          <w:bCs/>
          <w:sz w:val="22"/>
          <w:highlight w:val="yellow"/>
          <w:lang w:val="sk-SK"/>
        </w:rPr>
        <w:t xml:space="preserve">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 xml:space="preserve">.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</w:t>
      </w:r>
    </w:p>
    <w:p w14:paraId="6C1D86C9" w14:textId="0D47DBD8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bCs/>
          <w:sz w:val="22"/>
          <w:highlight w:val="yellow"/>
          <w:lang w:val="sk-SK"/>
        </w:rPr>
        <w:t xml:space="preserve">Bytom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...............................................................</w:t>
      </w:r>
      <w:r w:rsidRPr="0061311C">
        <w:rPr>
          <w:bCs/>
          <w:sz w:val="22"/>
          <w:highlight w:val="yellow"/>
          <w:lang w:val="sk-SK"/>
        </w:rPr>
        <w:t xml:space="preserve"> Štátny občan </w:t>
      </w:r>
      <w:r w:rsidR="0061311C" w:rsidRPr="0061311C">
        <w:rPr>
          <w:bCs/>
          <w:sz w:val="22"/>
          <w:highlight w:val="yellow"/>
          <w:lang w:val="sk-SK"/>
        </w:rPr>
        <w:t>................................</w:t>
      </w:r>
    </w:p>
    <w:p w14:paraId="6FD2E4EA" w14:textId="63BD17E3" w:rsidR="00062DA1" w:rsidRPr="0061311C" w:rsidRDefault="00296C46" w:rsidP="00A5459E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podi</w:t>
      </w:r>
      <w:r w:rsidR="00FC12EC" w:rsidRPr="0061311C">
        <w:rPr>
          <w:sz w:val="22"/>
          <w:highlight w:val="yellow"/>
        </w:rPr>
        <w:t>e</w:t>
      </w:r>
      <w:r w:rsidRPr="0061311C">
        <w:rPr>
          <w:sz w:val="22"/>
          <w:highlight w:val="yellow"/>
        </w:rPr>
        <w:t>le</w:t>
      </w:r>
      <w:proofErr w:type="spellEnd"/>
      <w:r w:rsidRPr="0061311C">
        <w:rPr>
          <w:sz w:val="22"/>
          <w:highlight w:val="yellow"/>
        </w:rPr>
        <w:t xml:space="preserve"> </w:t>
      </w:r>
      <w:r w:rsidR="0061311C" w:rsidRPr="0061311C">
        <w:rPr>
          <w:sz w:val="22"/>
          <w:highlight w:val="yellow"/>
        </w:rPr>
        <w:t xml:space="preserve">   </w:t>
      </w: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pomere</w:t>
      </w:r>
      <w:proofErr w:type="spellEnd"/>
      <w:r w:rsidRPr="0061311C">
        <w:rPr>
          <w:sz w:val="22"/>
          <w:highlight w:val="yellow"/>
        </w:rPr>
        <w:t xml:space="preserve"> k celku</w:t>
      </w:r>
      <w:r w:rsidR="00CC14E3" w:rsidRPr="0061311C">
        <w:rPr>
          <w:sz w:val="22"/>
          <w:highlight w:val="yellow"/>
        </w:rPr>
        <w:t>.</w:t>
      </w:r>
    </w:p>
    <w:p w14:paraId="2C9AFD1D" w14:textId="50ED106F" w:rsidR="0061311C" w:rsidRPr="0061311C" w:rsidRDefault="0061311C" w:rsidP="00A5459E">
      <w:pPr>
        <w:pStyle w:val="Odstavec"/>
        <w:spacing w:after="57" w:line="230" w:lineRule="auto"/>
        <w:ind w:left="993" w:firstLine="153"/>
        <w:rPr>
          <w:highlight w:val="yellow"/>
        </w:rPr>
      </w:pPr>
    </w:p>
    <w:p w14:paraId="55AC8736" w14:textId="1A9E110C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2.  ....................................................................</w:t>
      </w:r>
    </w:p>
    <w:p w14:paraId="56CC06DF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..................................,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>. ..........................................</w:t>
      </w:r>
    </w:p>
    <w:p w14:paraId="6C307432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bCs/>
          <w:sz w:val="22"/>
          <w:highlight w:val="yellow"/>
          <w:lang w:val="sk-SK"/>
        </w:rPr>
        <w:t>Bytom ............................................................... Štátny občan ................................</w:t>
      </w:r>
    </w:p>
    <w:p w14:paraId="19E6A48B" w14:textId="502CDB24" w:rsidR="0061311C" w:rsidRPr="00FC12EC" w:rsidRDefault="0061311C" w:rsidP="0061311C">
      <w:pPr>
        <w:pStyle w:val="Odstavec"/>
        <w:spacing w:after="57" w:line="230" w:lineRule="auto"/>
        <w:ind w:left="993" w:firstLine="153"/>
      </w:pP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podiele</w:t>
      </w:r>
      <w:proofErr w:type="spellEnd"/>
      <w:r w:rsidRPr="0061311C">
        <w:rPr>
          <w:sz w:val="22"/>
          <w:highlight w:val="yellow"/>
        </w:rPr>
        <w:t xml:space="preserve">   v </w:t>
      </w:r>
      <w:proofErr w:type="spellStart"/>
      <w:r w:rsidRPr="0061311C">
        <w:rPr>
          <w:sz w:val="22"/>
          <w:highlight w:val="yellow"/>
        </w:rPr>
        <w:t>pomere</w:t>
      </w:r>
      <w:proofErr w:type="spellEnd"/>
      <w:r w:rsidRPr="0061311C">
        <w:rPr>
          <w:sz w:val="22"/>
          <w:highlight w:val="yellow"/>
        </w:rPr>
        <w:t xml:space="preserve"> k celku</w:t>
      </w:r>
      <w:r w:rsidRPr="00FC12EC">
        <w:rPr>
          <w:sz w:val="22"/>
        </w:rPr>
        <w:t>.</w:t>
      </w:r>
    </w:p>
    <w:p w14:paraId="319C566E" w14:textId="77777777" w:rsidR="0061311C" w:rsidRPr="00FC12EC" w:rsidRDefault="0061311C" w:rsidP="00A5459E">
      <w:pPr>
        <w:pStyle w:val="Odstavec"/>
        <w:spacing w:after="57" w:line="230" w:lineRule="auto"/>
        <w:ind w:left="993" w:firstLine="153"/>
      </w:pPr>
    </w:p>
    <w:p w14:paraId="44754F9F" w14:textId="0129DA6C" w:rsidR="00970144" w:rsidRPr="00FC12EC" w:rsidRDefault="00970144" w:rsidP="00F31BC6">
      <w:pPr>
        <w:pStyle w:val="Odstavec"/>
        <w:spacing w:after="57" w:line="230" w:lineRule="auto"/>
        <w:ind w:right="446" w:firstLine="0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 xml:space="preserve">... </w:t>
      </w:r>
    </w:p>
    <w:p w14:paraId="3CD02DCC" w14:textId="08A42B38" w:rsidR="005F3983" w:rsidRPr="00FC12EC" w:rsidRDefault="005F3983" w:rsidP="00F31BC6">
      <w:pPr>
        <w:pStyle w:val="Odstavec"/>
        <w:spacing w:after="120" w:line="230" w:lineRule="auto"/>
        <w:ind w:right="446"/>
        <w:rPr>
          <w:b/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5219AD"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V</w:t>
      </w:r>
      <w:r w:rsidRPr="00FC12EC">
        <w:rPr>
          <w:b/>
          <w:sz w:val="22"/>
          <w:lang w:val="sk-SK"/>
        </w:rPr>
        <w:t>.</w:t>
      </w:r>
    </w:p>
    <w:p w14:paraId="1979C4F3" w14:textId="1D89FD51" w:rsidR="005F3983" w:rsidRPr="00FC12EC" w:rsidRDefault="00DB76F6" w:rsidP="00FC12EC">
      <w:pPr>
        <w:pStyle w:val="Odstavec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>Nehnuteľnosť v bode I. tejto zmluvy sa predáva a kupuje bez tiarch a</w:t>
      </w:r>
      <w:r w:rsidR="00136CF4" w:rsidRPr="00FC12EC">
        <w:rPr>
          <w:sz w:val="22"/>
          <w:lang w:val="sk-SK"/>
        </w:rPr>
        <w:t> </w:t>
      </w:r>
      <w:proofErr w:type="spellStart"/>
      <w:r w:rsidR="005F3983" w:rsidRPr="00FC12EC">
        <w:rPr>
          <w:sz w:val="22"/>
          <w:lang w:val="sk-SK"/>
        </w:rPr>
        <w:t>záva</w:t>
      </w:r>
      <w:r w:rsidR="00136CF4" w:rsidRPr="00FC12EC">
        <w:rPr>
          <w:sz w:val="22"/>
          <w:lang w:val="sk-SK"/>
        </w:rPr>
        <w:t>d</w:t>
      </w:r>
      <w:proofErr w:type="spellEnd"/>
      <w:r w:rsidR="00136CF4" w:rsidRPr="00FC12EC">
        <w:rPr>
          <w:sz w:val="22"/>
          <w:lang w:val="sk-SK"/>
        </w:rPr>
        <w:t>.</w:t>
      </w:r>
    </w:p>
    <w:p w14:paraId="49E0C920" w14:textId="51C7E045" w:rsidR="00786B1D" w:rsidRPr="00FC12EC" w:rsidRDefault="00DB76F6" w:rsidP="00FC12EC">
      <w:pPr>
        <w:pStyle w:val="Odsekzoznamu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 xml:space="preserve">Predávajúci </w:t>
      </w:r>
      <w:r w:rsidR="00FC12EC" w:rsidRPr="00FC12EC"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>predáva a kupujúci kupuje pozem</w:t>
      </w:r>
      <w:r w:rsidR="00C34F72" w:rsidRPr="00FC12EC">
        <w:rPr>
          <w:bCs/>
          <w:sz w:val="22"/>
          <w:szCs w:val="22"/>
          <w:lang w:val="sk-SK"/>
        </w:rPr>
        <w:t>ok</w:t>
      </w:r>
      <w:r w:rsidR="00786B1D" w:rsidRPr="00FC12EC">
        <w:rPr>
          <w:bCs/>
          <w:sz w:val="22"/>
          <w:szCs w:val="22"/>
          <w:lang w:val="sk-SK"/>
        </w:rPr>
        <w:t xml:space="preserve"> v stave, v akom sa nachádza  nepreberá žiadne náklady na </w:t>
      </w:r>
      <w:r w:rsidR="00296C46" w:rsidRPr="00FC12EC">
        <w:rPr>
          <w:bCs/>
          <w:sz w:val="22"/>
          <w:szCs w:val="22"/>
          <w:lang w:val="sk-SK"/>
        </w:rPr>
        <w:t xml:space="preserve">odstránenie </w:t>
      </w:r>
      <w:r w:rsidR="00786B1D" w:rsidRPr="00FC12EC">
        <w:rPr>
          <w:bCs/>
          <w:sz w:val="22"/>
          <w:szCs w:val="22"/>
          <w:lang w:val="sk-SK"/>
        </w:rPr>
        <w:t xml:space="preserve"> podzemných vedení</w:t>
      </w:r>
      <w:r w:rsidR="00C34F72" w:rsidRPr="00FC12EC">
        <w:rPr>
          <w:bCs/>
          <w:sz w:val="22"/>
          <w:szCs w:val="22"/>
          <w:lang w:val="sk-SK"/>
        </w:rPr>
        <w:t xml:space="preserve"> alebo stavieb</w:t>
      </w:r>
      <w:r w:rsidR="00786B1D" w:rsidRPr="00FC12EC">
        <w:rPr>
          <w:bCs/>
          <w:sz w:val="22"/>
          <w:szCs w:val="22"/>
          <w:lang w:val="sk-SK"/>
        </w:rPr>
        <w:t>, ak také existujú</w:t>
      </w:r>
    </w:p>
    <w:p w14:paraId="6F856FF2" w14:textId="77777777" w:rsidR="00AF204A" w:rsidRPr="00FC12EC" w:rsidRDefault="00AF204A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6D2496AA" w14:textId="25597558" w:rsidR="00F755C6" w:rsidRPr="00572524" w:rsidRDefault="00572524" w:rsidP="00DB76F6">
      <w:pPr>
        <w:pStyle w:val="Odstavec"/>
        <w:spacing w:after="57" w:line="230" w:lineRule="auto"/>
        <w:ind w:right="446" w:firstLine="0"/>
        <w:jc w:val="center"/>
        <w:rPr>
          <w:b/>
          <w:bCs/>
          <w:sz w:val="22"/>
          <w:lang w:val="sk-SK"/>
        </w:rPr>
      </w:pPr>
      <w:r w:rsidRPr="00572524">
        <w:rPr>
          <w:b/>
          <w:bCs/>
          <w:sz w:val="22"/>
          <w:lang w:val="sk-SK"/>
        </w:rPr>
        <w:t>V.</w:t>
      </w:r>
    </w:p>
    <w:p w14:paraId="4ADEBE08" w14:textId="215D90D5" w:rsidR="005F3983" w:rsidRPr="00FC12EC" w:rsidRDefault="00FC12EC" w:rsidP="00DB76F6">
      <w:pPr>
        <w:pStyle w:val="Odstavec"/>
        <w:tabs>
          <w:tab w:val="left" w:pos="284"/>
        </w:tabs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t xml:space="preserve">1.)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Vlastníctvo k predávanej nehnuteľnosti prechádza na kupujúc</w:t>
      </w:r>
      <w:r w:rsidR="0003330C" w:rsidRPr="00FC12EC">
        <w:rPr>
          <w:sz w:val="22"/>
          <w:lang w:val="sk-SK"/>
        </w:rPr>
        <w:t xml:space="preserve">eho </w:t>
      </w:r>
      <w:r w:rsidR="00136CF4" w:rsidRPr="00FC12EC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dňom vkladu vlastníckeho práva do katastra </w:t>
      </w:r>
      <w:r w:rsidR="00F97549" w:rsidRPr="00FC12EC">
        <w:rPr>
          <w:sz w:val="22"/>
          <w:lang w:val="sk-SK"/>
        </w:rPr>
        <w:t xml:space="preserve">na </w:t>
      </w:r>
      <w:r w:rsidR="00695340" w:rsidRPr="00FC12EC">
        <w:rPr>
          <w:sz w:val="22"/>
          <w:lang w:val="sk-SK"/>
        </w:rPr>
        <w:t>Okresnom úrade</w:t>
      </w:r>
      <w:r w:rsidR="005F3983" w:rsidRPr="00FC12EC">
        <w:rPr>
          <w:sz w:val="22"/>
          <w:lang w:val="sk-SK"/>
        </w:rPr>
        <w:t xml:space="preserve"> v Dunajskej Strede</w:t>
      </w:r>
      <w:r w:rsidR="00D84FC3" w:rsidRPr="00FC12EC">
        <w:rPr>
          <w:sz w:val="22"/>
          <w:lang w:val="sk-SK"/>
        </w:rPr>
        <w:t xml:space="preserve"> – katastrálny odbor</w:t>
      </w:r>
      <w:r w:rsidR="005F3983" w:rsidRPr="00FC12EC">
        <w:rPr>
          <w:sz w:val="22"/>
          <w:lang w:val="sk-SK"/>
        </w:rPr>
        <w:t>. Tým istým dňom  prechádzajú na kupujúc</w:t>
      </w:r>
      <w:r w:rsidR="00136CF4" w:rsidRPr="00FC12EC">
        <w:rPr>
          <w:sz w:val="22"/>
          <w:lang w:val="sk-SK"/>
        </w:rPr>
        <w:t>ich</w:t>
      </w:r>
      <w:r w:rsidR="005F3983" w:rsidRPr="00FC12EC">
        <w:rPr>
          <w:sz w:val="22"/>
          <w:lang w:val="sk-SK"/>
        </w:rPr>
        <w:t xml:space="preserve"> všetky práva a úžitky k predávaným nehnuteľnostiam ako aj všetky záväzky spojené s užívaním a vlastníctvom  nehnuteľnosti, najmä však platiť dane s nimi súvisiace.</w:t>
      </w:r>
    </w:p>
    <w:p w14:paraId="5E2D07BB" w14:textId="77777777" w:rsidR="005F3983" w:rsidRPr="00FC12EC" w:rsidRDefault="005F3983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008E6E13" w14:textId="2A9B783A" w:rsidR="005F3983" w:rsidRPr="00FC12EC" w:rsidRDefault="005F3983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  <w:r w:rsidRPr="00FC12EC">
        <w:rPr>
          <w:sz w:val="22"/>
          <w:lang w:val="sk-SK"/>
        </w:rPr>
        <w:t xml:space="preserve">          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327BA1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</w:r>
      <w:r w:rsidR="00C52666" w:rsidRPr="00FC12EC">
        <w:rPr>
          <w:b/>
          <w:sz w:val="22"/>
          <w:lang w:val="sk-SK"/>
        </w:rPr>
        <w:t>VI</w:t>
      </w:r>
      <w:r w:rsidR="00970144" w:rsidRPr="00FC12EC">
        <w:rPr>
          <w:b/>
          <w:sz w:val="22"/>
          <w:lang w:val="sk-SK"/>
        </w:rPr>
        <w:t>.</w:t>
      </w:r>
    </w:p>
    <w:p w14:paraId="732179E9" w14:textId="22006261" w:rsidR="005F3983" w:rsidRDefault="000A4F56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prehlasujú, že sú plne spôsobilí na právne úkony a písomné vyhotovenie tejto zmluvy sa zhoduje so slobodnými a vážnymi prejavmi ich skutočnej vôle a zmluvu neuzavreli v tiesni, alebo za nápadne nevýhodných podmienok.</w:t>
      </w:r>
    </w:p>
    <w:p w14:paraId="73F6FF2C" w14:textId="17E6B8CB" w:rsidR="00DB76F6" w:rsidRPr="00FC12EC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 xml:space="preserve">2.)    </w:t>
      </w:r>
      <w:r w:rsidRPr="00FC12EC">
        <w:rPr>
          <w:sz w:val="22"/>
          <w:lang w:val="sk-SK"/>
        </w:rPr>
        <w:t>Účastníci sa zaväzujú poskytnúť si vzájomnú súčinnosť vyplývajúcu z tejto zmluvy, vrátane súčinnosti potrebnej pre prevod vlastníckeho práva na základe tejto zmluvy a odstránenia prípadných nedostatkov návrhu na vklad alebo tejto zmluvy.</w:t>
      </w:r>
    </w:p>
    <w:p w14:paraId="664EC386" w14:textId="5C071AB1" w:rsidR="005F3983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>3.</w:t>
      </w:r>
      <w:r w:rsidR="005A2AD2" w:rsidRPr="00FC12EC">
        <w:rPr>
          <w:sz w:val="22"/>
          <w:lang w:val="sk-SK"/>
        </w:rPr>
        <w:t>)</w:t>
      </w:r>
      <w:r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ďalej prehlasujú, že sú oprávnení s predmetom zmluvy nakladať, ich zmluvné prejavy sú dostatočne zrozumiteľné a určité, zmluvná voľnosť nie je o</w:t>
      </w:r>
      <w:r w:rsidR="00F97549" w:rsidRPr="00FC12EC">
        <w:rPr>
          <w:sz w:val="22"/>
          <w:lang w:val="sk-SK"/>
        </w:rPr>
        <w:t>b</w:t>
      </w:r>
      <w:r w:rsidR="005F3983" w:rsidRPr="00FC12EC">
        <w:rPr>
          <w:sz w:val="22"/>
          <w:lang w:val="sk-SK"/>
        </w:rPr>
        <w:t>medzená a právny úkon učinili v predpísanej forme.</w:t>
      </w:r>
      <w:r w:rsidR="00136CF4" w:rsidRPr="00FC12EC">
        <w:rPr>
          <w:sz w:val="22"/>
          <w:lang w:val="sk-SK"/>
        </w:rPr>
        <w:t xml:space="preserve"> Táto zmluva bola vyhotovená </w:t>
      </w:r>
      <w:r w:rsidR="00F8037A" w:rsidRPr="00FC12EC">
        <w:rPr>
          <w:sz w:val="22"/>
          <w:lang w:val="sk-SK"/>
        </w:rPr>
        <w:t>v štyroch</w:t>
      </w:r>
      <w:r w:rsidR="00136CF4" w:rsidRPr="00FC12EC">
        <w:rPr>
          <w:sz w:val="22"/>
          <w:lang w:val="sk-SK"/>
        </w:rPr>
        <w:t xml:space="preserve"> rovnopisoch, z ktorých 2 rovnopisy sú určené pre príslušný okresný úrad – katastrálny odbor a </w:t>
      </w:r>
      <w:r w:rsidR="00F8037A" w:rsidRPr="00FC12EC">
        <w:rPr>
          <w:sz w:val="22"/>
          <w:lang w:val="sk-SK"/>
        </w:rPr>
        <w:t>2</w:t>
      </w:r>
      <w:r w:rsidR="00136CF4" w:rsidRPr="00FC12EC">
        <w:rPr>
          <w:sz w:val="22"/>
          <w:lang w:val="sk-SK"/>
        </w:rPr>
        <w:t xml:space="preserve"> rovnopisy pre každú zmluvnú stranu po jednom.</w:t>
      </w:r>
    </w:p>
    <w:p w14:paraId="76AFD600" w14:textId="1797EBFE" w:rsidR="005F3983" w:rsidRPr="00FC12EC" w:rsidRDefault="00FC12EC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t>4</w:t>
      </w:r>
      <w:r w:rsidR="005A2AD2" w:rsidRPr="00FC12EC">
        <w:rPr>
          <w:sz w:val="22"/>
          <w:lang w:val="sk-SK"/>
        </w:rPr>
        <w:t xml:space="preserve">.) </w:t>
      </w:r>
      <w:r w:rsidR="00DB76F6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Zmluvné strany zhodne prehlasujú, že si túto zmluvu pred jej podpísaním prečítali, že bola uzavretá po vzájomnom </w:t>
      </w:r>
      <w:proofErr w:type="spellStart"/>
      <w:r w:rsidR="005F3983" w:rsidRPr="00FC12EC">
        <w:rPr>
          <w:sz w:val="22"/>
          <w:lang w:val="sk-SK"/>
        </w:rPr>
        <w:t>prejedn</w:t>
      </w:r>
      <w:r w:rsidR="00296C46" w:rsidRPr="00FC12EC">
        <w:rPr>
          <w:sz w:val="22"/>
          <w:lang w:val="sk-SK"/>
        </w:rPr>
        <w:t>áva</w:t>
      </w:r>
      <w:r w:rsidR="005F3983" w:rsidRPr="00FC12EC">
        <w:rPr>
          <w:sz w:val="22"/>
          <w:lang w:val="sk-SK"/>
        </w:rPr>
        <w:t>ní</w:t>
      </w:r>
      <w:proofErr w:type="spellEnd"/>
      <w:r w:rsidR="005F3983" w:rsidRPr="00FC12EC">
        <w:rPr>
          <w:sz w:val="22"/>
          <w:lang w:val="sk-SK"/>
        </w:rPr>
        <w:t xml:space="preserve"> podľa ich slobodnej vôle, určite, vážne a zrozumiteľne, čo potvrdzujú svojimi vlastnoručnými podpismi. </w:t>
      </w:r>
    </w:p>
    <w:p w14:paraId="6EEBE3B7" w14:textId="77777777" w:rsidR="00296C46" w:rsidRPr="00FC12EC" w:rsidRDefault="00296C46" w:rsidP="00C52666">
      <w:pPr>
        <w:pStyle w:val="Odstavec"/>
        <w:spacing w:after="120" w:line="230" w:lineRule="auto"/>
        <w:rPr>
          <w:sz w:val="22"/>
          <w:lang w:val="sk-SK"/>
        </w:rPr>
      </w:pPr>
    </w:p>
    <w:p w14:paraId="1E134F31" w14:textId="68366CFE" w:rsidR="00C52666" w:rsidRPr="00FC12EC" w:rsidRDefault="005F3983" w:rsidP="00C52666">
      <w:pPr>
        <w:pStyle w:val="Odstavec"/>
        <w:spacing w:after="120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V</w:t>
      </w:r>
      <w:r w:rsidR="00F755C6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</w:t>
      </w:r>
      <w:r w:rsidR="00F755C6" w:rsidRPr="00FC12EC">
        <w:rPr>
          <w:sz w:val="22"/>
          <w:lang w:val="sk-SK"/>
        </w:rPr>
        <w:t>,</w:t>
      </w:r>
      <w:r w:rsidRPr="00FC12EC">
        <w:rPr>
          <w:sz w:val="22"/>
          <w:lang w:val="sk-SK"/>
        </w:rPr>
        <w:t xml:space="preserve"> dňa: </w:t>
      </w:r>
      <w:r w:rsidR="00296C46" w:rsidRPr="00FC12EC">
        <w:rPr>
          <w:sz w:val="22"/>
          <w:lang w:val="sk-SK"/>
        </w:rPr>
        <w:t>............................</w:t>
      </w:r>
      <w:r w:rsidR="00C52666" w:rsidRPr="00FC12EC">
        <w:rPr>
          <w:sz w:val="22"/>
          <w:lang w:val="sk-SK"/>
        </w:rPr>
        <w:tab/>
        <w:t xml:space="preserve"> </w:t>
      </w:r>
      <w:r w:rsidR="00296C46" w:rsidRPr="00FC12EC">
        <w:rPr>
          <w:sz w:val="22"/>
          <w:lang w:val="sk-SK"/>
        </w:rPr>
        <w:t xml:space="preserve">          </w:t>
      </w:r>
      <w:r w:rsidR="00C52666" w:rsidRPr="00FC12EC">
        <w:rPr>
          <w:sz w:val="22"/>
          <w:lang w:val="sk-SK"/>
        </w:rPr>
        <w:t xml:space="preserve">     V</w:t>
      </w:r>
      <w:r w:rsidR="001664DE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...........................</w:t>
      </w:r>
      <w:r w:rsidR="001664DE" w:rsidRPr="00FC12EC">
        <w:rPr>
          <w:sz w:val="22"/>
          <w:lang w:val="sk-SK"/>
        </w:rPr>
        <w:t>,</w:t>
      </w:r>
      <w:r w:rsidR="00C52666" w:rsidRPr="00FC12EC">
        <w:rPr>
          <w:sz w:val="22"/>
          <w:lang w:val="sk-SK"/>
        </w:rPr>
        <w:t xml:space="preserve"> dňa: </w:t>
      </w:r>
      <w:r w:rsidR="00510D7E" w:rsidRPr="00FC12EC">
        <w:rPr>
          <w:sz w:val="22"/>
          <w:lang w:val="sk-SK"/>
        </w:rPr>
        <w:t>...............</w:t>
      </w:r>
      <w:r w:rsidR="00296C46" w:rsidRPr="00FC12EC">
        <w:rPr>
          <w:sz w:val="22"/>
          <w:lang w:val="sk-SK"/>
        </w:rPr>
        <w:t>...........</w:t>
      </w:r>
      <w:r w:rsidR="00510D7E" w:rsidRPr="00FC12EC">
        <w:rPr>
          <w:sz w:val="22"/>
          <w:lang w:val="sk-SK"/>
        </w:rPr>
        <w:t>...</w:t>
      </w:r>
    </w:p>
    <w:p w14:paraId="02AFF0BD" w14:textId="77777777" w:rsidR="00296C46" w:rsidRPr="00FC12EC" w:rsidRDefault="00296C46">
      <w:pPr>
        <w:pStyle w:val="Odstavec"/>
        <w:spacing w:after="57" w:line="230" w:lineRule="auto"/>
        <w:rPr>
          <w:sz w:val="22"/>
          <w:lang w:val="sk-SK"/>
        </w:rPr>
      </w:pPr>
    </w:p>
    <w:p w14:paraId="17039CF5" w14:textId="61E0A893" w:rsidR="005F3983" w:rsidRPr="00FC12EC" w:rsidRDefault="00F6767B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Predávajúci: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              </w:t>
      </w:r>
      <w:r w:rsidRPr="00FC12EC">
        <w:rPr>
          <w:sz w:val="22"/>
          <w:lang w:val="sk-SK"/>
        </w:rPr>
        <w:tab/>
        <w:t>Kupujúci</w:t>
      </w:r>
      <w:r w:rsidR="00327BA1" w:rsidRPr="00FC12EC">
        <w:rPr>
          <w:sz w:val="22"/>
          <w:lang w:val="sk-SK"/>
        </w:rPr>
        <w:t>:</w:t>
      </w:r>
    </w:p>
    <w:p w14:paraId="76148D35" w14:textId="77777777" w:rsidR="005F3983" w:rsidRPr="00FC12EC" w:rsidRDefault="005F3983" w:rsidP="004950CA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</w:p>
    <w:p w14:paraId="0D7A30E8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</w:p>
    <w:p w14:paraId="23B2DCAB" w14:textId="77777777" w:rsidR="005F3983" w:rsidRPr="00FC12EC" w:rsidRDefault="005F3983" w:rsidP="004950CA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 xml:space="preserve">.............................................................                    </w:t>
      </w:r>
      <w:r w:rsidR="00D84FC3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  <w:t>..............................................................</w:t>
      </w:r>
    </w:p>
    <w:p w14:paraId="7CCA6D79" w14:textId="7CD6C75F" w:rsidR="00FC021F" w:rsidRPr="00FC12EC" w:rsidRDefault="005F3983" w:rsidP="00FC021F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Obec Dolný Štál</w:t>
      </w:r>
      <w:r w:rsidR="00F31BC6"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</w:t>
      </w: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     </w:t>
      </w:r>
    </w:p>
    <w:p w14:paraId="0A0CF110" w14:textId="77777777" w:rsidR="00FC021F" w:rsidRDefault="00F31BC6" w:rsidP="00296C46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>Tomáš Horváth, starosta obce</w:t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296C46" w:rsidRPr="00FC12EC">
        <w:rPr>
          <w:sz w:val="22"/>
          <w:lang w:val="sk-SK"/>
        </w:rPr>
        <w:t xml:space="preserve">          </w:t>
      </w:r>
    </w:p>
    <w:p w14:paraId="6FD8C59C" w14:textId="77777777" w:rsidR="00FC021F" w:rsidRDefault="00FC021F" w:rsidP="00296C46">
      <w:pPr>
        <w:pStyle w:val="Odstavec"/>
        <w:spacing w:after="0" w:line="240" w:lineRule="auto"/>
        <w:rPr>
          <w:sz w:val="22"/>
          <w:lang w:val="sk-SK"/>
        </w:rPr>
      </w:pPr>
    </w:p>
    <w:p w14:paraId="32CD559C" w14:textId="77777777" w:rsidR="00FC021F" w:rsidRDefault="00FC021F" w:rsidP="00296C46">
      <w:pPr>
        <w:pStyle w:val="Odstavec"/>
        <w:spacing w:after="0" w:line="240" w:lineRule="auto"/>
        <w:rPr>
          <w:sz w:val="22"/>
          <w:lang w:val="sk-SK"/>
        </w:rPr>
      </w:pPr>
    </w:p>
    <w:p w14:paraId="0E876DDF" w14:textId="0CD819D6" w:rsidR="005F3983" w:rsidRPr="00FC12EC" w:rsidRDefault="00FC021F" w:rsidP="00296C46">
      <w:pPr>
        <w:pStyle w:val="Odstavec"/>
        <w:spacing w:after="0" w:line="240" w:lineRule="auto"/>
        <w:rPr>
          <w:sz w:val="22"/>
          <w:lang w:val="sk-SK"/>
        </w:rPr>
      </w:pP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>...............................................................</w:t>
      </w:r>
      <w:r w:rsidR="00296C46" w:rsidRPr="00FC12EC">
        <w:rPr>
          <w:sz w:val="22"/>
          <w:lang w:val="sk-SK"/>
        </w:rPr>
        <w:t xml:space="preserve">       </w:t>
      </w:r>
    </w:p>
    <w:sectPr w:rsidR="005F3983" w:rsidRPr="00FC12EC" w:rsidSect="001C1AD0">
      <w:headerReference w:type="even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2240" w:h="15840"/>
      <w:pgMar w:top="709" w:right="1183" w:bottom="102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D8CEF" w14:textId="77777777" w:rsidR="001557D2" w:rsidRDefault="001557D2">
      <w:r>
        <w:separator/>
      </w:r>
    </w:p>
  </w:endnote>
  <w:endnote w:type="continuationSeparator" w:id="0">
    <w:p w14:paraId="215D8EB3" w14:textId="77777777" w:rsidR="001557D2" w:rsidRDefault="0015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A1FB" w14:textId="77777777" w:rsidR="001557D2" w:rsidRDefault="001557D2">
      <w:r>
        <w:separator/>
      </w:r>
    </w:p>
  </w:footnote>
  <w:footnote w:type="continuationSeparator" w:id="0">
    <w:p w14:paraId="76725F02" w14:textId="77777777" w:rsidR="001557D2" w:rsidRDefault="0015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FEB6" w14:textId="77777777" w:rsidR="007948E8" w:rsidRPr="000A17CF" w:rsidRDefault="007948E8" w:rsidP="000A17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144"/>
    <w:multiLevelType w:val="hybridMultilevel"/>
    <w:tmpl w:val="CDCC9A12"/>
    <w:lvl w:ilvl="0" w:tplc="4F76E5C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C4A"/>
    <w:multiLevelType w:val="hybridMultilevel"/>
    <w:tmpl w:val="E102A686"/>
    <w:lvl w:ilvl="0" w:tplc="91366E8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FB00EE"/>
    <w:multiLevelType w:val="hybridMultilevel"/>
    <w:tmpl w:val="CE0C4B16"/>
    <w:lvl w:ilvl="0" w:tplc="EC528340">
      <w:start w:val="1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20C15009"/>
    <w:multiLevelType w:val="hybridMultilevel"/>
    <w:tmpl w:val="B87034DE"/>
    <w:lvl w:ilvl="0" w:tplc="BCFEFF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F767AEE"/>
    <w:multiLevelType w:val="hybridMultilevel"/>
    <w:tmpl w:val="AF784360"/>
    <w:lvl w:ilvl="0" w:tplc="F2BE139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8E5B19"/>
    <w:multiLevelType w:val="multilevel"/>
    <w:tmpl w:val="369C752C"/>
    <w:lvl w:ilvl="0">
      <w:start w:val="1"/>
      <w:numFmt w:val="lowerLetter"/>
      <w:lvlText w:val="%1)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AF3211"/>
    <w:multiLevelType w:val="multilevel"/>
    <w:tmpl w:val="535E94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42C9D"/>
    <w:multiLevelType w:val="hybridMultilevel"/>
    <w:tmpl w:val="5F664956"/>
    <w:lvl w:ilvl="0" w:tplc="62F000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2820899"/>
    <w:multiLevelType w:val="hybridMultilevel"/>
    <w:tmpl w:val="EE7A6972"/>
    <w:lvl w:ilvl="0" w:tplc="D2C8C7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626208E4"/>
    <w:multiLevelType w:val="hybridMultilevel"/>
    <w:tmpl w:val="AA669A28"/>
    <w:lvl w:ilvl="0" w:tplc="041B0017">
      <w:start w:val="1"/>
      <w:numFmt w:val="lowerLetter"/>
      <w:lvlText w:val="%1)"/>
      <w:lvlJc w:val="left"/>
      <w:pPr>
        <w:ind w:left="1395" w:hanging="360"/>
      </w:p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628B43C2"/>
    <w:multiLevelType w:val="multilevel"/>
    <w:tmpl w:val="4B1A91C4"/>
    <w:lvl w:ilvl="0">
      <w:start w:val="1"/>
      <w:numFmt w:val="decimal"/>
      <w:lvlText w:val="%1.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011970"/>
    <w:multiLevelType w:val="hybridMultilevel"/>
    <w:tmpl w:val="2B362F86"/>
    <w:lvl w:ilvl="0" w:tplc="041B0011">
      <w:start w:val="1"/>
      <w:numFmt w:val="decimal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D062A1"/>
    <w:multiLevelType w:val="hybridMultilevel"/>
    <w:tmpl w:val="F62ECC92"/>
    <w:lvl w:ilvl="0" w:tplc="70A03F62">
      <w:start w:val="4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A"/>
    <w:rsid w:val="00006AB5"/>
    <w:rsid w:val="000326F9"/>
    <w:rsid w:val="0003330C"/>
    <w:rsid w:val="00043B01"/>
    <w:rsid w:val="00043C42"/>
    <w:rsid w:val="00062DA1"/>
    <w:rsid w:val="00067015"/>
    <w:rsid w:val="0009605B"/>
    <w:rsid w:val="000967E1"/>
    <w:rsid w:val="000A17CF"/>
    <w:rsid w:val="000A4F56"/>
    <w:rsid w:val="000C1F9A"/>
    <w:rsid w:val="000C4F22"/>
    <w:rsid w:val="000F6DA2"/>
    <w:rsid w:val="00101FBF"/>
    <w:rsid w:val="00111173"/>
    <w:rsid w:val="0011403A"/>
    <w:rsid w:val="00136CF4"/>
    <w:rsid w:val="00143217"/>
    <w:rsid w:val="001557D2"/>
    <w:rsid w:val="001664DE"/>
    <w:rsid w:val="00166FCE"/>
    <w:rsid w:val="00167577"/>
    <w:rsid w:val="00172DEB"/>
    <w:rsid w:val="00183A7B"/>
    <w:rsid w:val="001938DB"/>
    <w:rsid w:val="001B3AA8"/>
    <w:rsid w:val="001C1AD0"/>
    <w:rsid w:val="001C5A96"/>
    <w:rsid w:val="001E74D8"/>
    <w:rsid w:val="001F62B7"/>
    <w:rsid w:val="00201442"/>
    <w:rsid w:val="00230843"/>
    <w:rsid w:val="0024121F"/>
    <w:rsid w:val="00273177"/>
    <w:rsid w:val="00273324"/>
    <w:rsid w:val="00296C46"/>
    <w:rsid w:val="002A744B"/>
    <w:rsid w:val="002B4EC7"/>
    <w:rsid w:val="002C232D"/>
    <w:rsid w:val="002D3D0F"/>
    <w:rsid w:val="002E2808"/>
    <w:rsid w:val="002F61E8"/>
    <w:rsid w:val="002F67F0"/>
    <w:rsid w:val="00303EDF"/>
    <w:rsid w:val="0030695F"/>
    <w:rsid w:val="00311DF2"/>
    <w:rsid w:val="00315D85"/>
    <w:rsid w:val="00316390"/>
    <w:rsid w:val="00327BA1"/>
    <w:rsid w:val="00334829"/>
    <w:rsid w:val="00361350"/>
    <w:rsid w:val="003620ED"/>
    <w:rsid w:val="00364B39"/>
    <w:rsid w:val="003864B2"/>
    <w:rsid w:val="003A4626"/>
    <w:rsid w:val="003B266F"/>
    <w:rsid w:val="003B5D85"/>
    <w:rsid w:val="003C05F3"/>
    <w:rsid w:val="003D41F2"/>
    <w:rsid w:val="003E6C2B"/>
    <w:rsid w:val="003F4EB6"/>
    <w:rsid w:val="004142D5"/>
    <w:rsid w:val="004255AF"/>
    <w:rsid w:val="00452BC1"/>
    <w:rsid w:val="00472D13"/>
    <w:rsid w:val="0049421D"/>
    <w:rsid w:val="00494820"/>
    <w:rsid w:val="004950CA"/>
    <w:rsid w:val="004B3D1A"/>
    <w:rsid w:val="004B7B82"/>
    <w:rsid w:val="004C3704"/>
    <w:rsid w:val="004C7222"/>
    <w:rsid w:val="004E25B4"/>
    <w:rsid w:val="0050604E"/>
    <w:rsid w:val="00510D7E"/>
    <w:rsid w:val="005219AD"/>
    <w:rsid w:val="00521B54"/>
    <w:rsid w:val="00540238"/>
    <w:rsid w:val="00545D26"/>
    <w:rsid w:val="005555CF"/>
    <w:rsid w:val="00564973"/>
    <w:rsid w:val="00572524"/>
    <w:rsid w:val="00572BEE"/>
    <w:rsid w:val="00573623"/>
    <w:rsid w:val="00574957"/>
    <w:rsid w:val="005827DD"/>
    <w:rsid w:val="00584C7C"/>
    <w:rsid w:val="005A2AD2"/>
    <w:rsid w:val="005C5A2F"/>
    <w:rsid w:val="005E6770"/>
    <w:rsid w:val="005F3983"/>
    <w:rsid w:val="0061311C"/>
    <w:rsid w:val="006214C6"/>
    <w:rsid w:val="00621569"/>
    <w:rsid w:val="0062395A"/>
    <w:rsid w:val="0062665B"/>
    <w:rsid w:val="0063307D"/>
    <w:rsid w:val="00636AE3"/>
    <w:rsid w:val="0064327F"/>
    <w:rsid w:val="006510A2"/>
    <w:rsid w:val="00653F09"/>
    <w:rsid w:val="00665AF3"/>
    <w:rsid w:val="00691789"/>
    <w:rsid w:val="00695340"/>
    <w:rsid w:val="006B323D"/>
    <w:rsid w:val="006F75B2"/>
    <w:rsid w:val="00700888"/>
    <w:rsid w:val="0070175D"/>
    <w:rsid w:val="00727FD1"/>
    <w:rsid w:val="00732144"/>
    <w:rsid w:val="007610D2"/>
    <w:rsid w:val="00767C83"/>
    <w:rsid w:val="00786B1D"/>
    <w:rsid w:val="007948E8"/>
    <w:rsid w:val="007A0E16"/>
    <w:rsid w:val="007A3DD5"/>
    <w:rsid w:val="007B5F8E"/>
    <w:rsid w:val="007F1013"/>
    <w:rsid w:val="007F17D9"/>
    <w:rsid w:val="007F33B2"/>
    <w:rsid w:val="00864F5F"/>
    <w:rsid w:val="008810D0"/>
    <w:rsid w:val="00890ACD"/>
    <w:rsid w:val="008935CB"/>
    <w:rsid w:val="008C2B14"/>
    <w:rsid w:val="008C4109"/>
    <w:rsid w:val="008E2154"/>
    <w:rsid w:val="008E55AD"/>
    <w:rsid w:val="008E6973"/>
    <w:rsid w:val="0091451A"/>
    <w:rsid w:val="00923E9D"/>
    <w:rsid w:val="00940D41"/>
    <w:rsid w:val="00970144"/>
    <w:rsid w:val="00972B46"/>
    <w:rsid w:val="00976DE5"/>
    <w:rsid w:val="009A67F8"/>
    <w:rsid w:val="009A7549"/>
    <w:rsid w:val="009D3304"/>
    <w:rsid w:val="009E3BA3"/>
    <w:rsid w:val="009F67F5"/>
    <w:rsid w:val="00A05730"/>
    <w:rsid w:val="00A122A5"/>
    <w:rsid w:val="00A2326A"/>
    <w:rsid w:val="00A43DF3"/>
    <w:rsid w:val="00A5459E"/>
    <w:rsid w:val="00A77EAE"/>
    <w:rsid w:val="00AB5F8C"/>
    <w:rsid w:val="00AD086F"/>
    <w:rsid w:val="00AF204A"/>
    <w:rsid w:val="00AF3B9B"/>
    <w:rsid w:val="00AF666B"/>
    <w:rsid w:val="00AF7F46"/>
    <w:rsid w:val="00B0097D"/>
    <w:rsid w:val="00B10823"/>
    <w:rsid w:val="00B14348"/>
    <w:rsid w:val="00B2291D"/>
    <w:rsid w:val="00B34BC4"/>
    <w:rsid w:val="00B55914"/>
    <w:rsid w:val="00B66B39"/>
    <w:rsid w:val="00BA5FE9"/>
    <w:rsid w:val="00BF5B40"/>
    <w:rsid w:val="00C07F1A"/>
    <w:rsid w:val="00C34F72"/>
    <w:rsid w:val="00C4325E"/>
    <w:rsid w:val="00C52666"/>
    <w:rsid w:val="00C729A6"/>
    <w:rsid w:val="00C84284"/>
    <w:rsid w:val="00CB3D06"/>
    <w:rsid w:val="00CC14E3"/>
    <w:rsid w:val="00CD0939"/>
    <w:rsid w:val="00CF4646"/>
    <w:rsid w:val="00D02E04"/>
    <w:rsid w:val="00D476FF"/>
    <w:rsid w:val="00D652F2"/>
    <w:rsid w:val="00D84FC3"/>
    <w:rsid w:val="00D90381"/>
    <w:rsid w:val="00DB76F6"/>
    <w:rsid w:val="00DE0C78"/>
    <w:rsid w:val="00DF5C61"/>
    <w:rsid w:val="00DF6695"/>
    <w:rsid w:val="00E114B7"/>
    <w:rsid w:val="00E142B0"/>
    <w:rsid w:val="00E3350F"/>
    <w:rsid w:val="00E5744E"/>
    <w:rsid w:val="00E702B5"/>
    <w:rsid w:val="00EB3FBE"/>
    <w:rsid w:val="00EB582F"/>
    <w:rsid w:val="00EB5B67"/>
    <w:rsid w:val="00EE58B7"/>
    <w:rsid w:val="00EF3387"/>
    <w:rsid w:val="00EF7621"/>
    <w:rsid w:val="00F16551"/>
    <w:rsid w:val="00F23055"/>
    <w:rsid w:val="00F31BC6"/>
    <w:rsid w:val="00F32115"/>
    <w:rsid w:val="00F40CCA"/>
    <w:rsid w:val="00F46342"/>
    <w:rsid w:val="00F53C91"/>
    <w:rsid w:val="00F6767B"/>
    <w:rsid w:val="00F755C6"/>
    <w:rsid w:val="00F8037A"/>
    <w:rsid w:val="00F8242B"/>
    <w:rsid w:val="00F91442"/>
    <w:rsid w:val="00F93173"/>
    <w:rsid w:val="00F97549"/>
    <w:rsid w:val="00FA0F54"/>
    <w:rsid w:val="00FC021F"/>
    <w:rsid w:val="00FC12EC"/>
    <w:rsid w:val="00FC2174"/>
    <w:rsid w:val="00FD7435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F86AD"/>
  <w15:docId w15:val="{5C3F605F-6D53-4D23-B182-C1328A1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142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0A17CF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y"/>
    <w:rsid w:val="004142D5"/>
    <w:pPr>
      <w:suppressAutoHyphens/>
      <w:spacing w:line="346" w:lineRule="auto"/>
    </w:pPr>
    <w:rPr>
      <w:sz w:val="24"/>
    </w:rPr>
  </w:style>
  <w:style w:type="paragraph" w:customStyle="1" w:styleId="Odstavec">
    <w:name w:val="Odstavec"/>
    <w:basedOn w:val="ZkladntextIMP"/>
    <w:rsid w:val="004142D5"/>
    <w:pPr>
      <w:spacing w:after="113"/>
      <w:ind w:firstLine="567"/>
      <w:jc w:val="both"/>
    </w:pPr>
  </w:style>
  <w:style w:type="paragraph" w:customStyle="1" w:styleId="Poznmka">
    <w:name w:val="Poznámka"/>
    <w:basedOn w:val="ZkladntextIMP"/>
    <w:rsid w:val="004142D5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4142D5"/>
    <w:pPr>
      <w:spacing w:before="360" w:after="180"/>
      <w:jc w:val="center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4142D5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4142D5"/>
    <w:pPr>
      <w:spacing w:after="85"/>
    </w:pPr>
  </w:style>
  <w:style w:type="paragraph" w:customStyle="1" w:styleId="Seznamoslovan">
    <w:name w:val="Seznam očíslovaný"/>
    <w:basedOn w:val="ZkladntextIMP"/>
    <w:rsid w:val="004142D5"/>
  </w:style>
  <w:style w:type="paragraph" w:styleId="Hlavika">
    <w:name w:val="header"/>
    <w:basedOn w:val="Normlny"/>
    <w:rsid w:val="000A17C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5A2AD2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166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66FCE"/>
    <w:rPr>
      <w:rFonts w:ascii="Segoe UI" w:hAnsi="Segoe UI" w:cs="Segoe UI"/>
      <w:sz w:val="18"/>
      <w:szCs w:val="18"/>
      <w:lang w:val="cs-CZ" w:eastAsia="cs-CZ"/>
    </w:rPr>
  </w:style>
  <w:style w:type="character" w:styleId="Hypertextovprepojenie">
    <w:name w:val="Hyperlink"/>
    <w:basedOn w:val="Predvolenpsmoodseku"/>
    <w:unhideWhenUsed/>
    <w:rsid w:val="00361350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C52666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52666"/>
    <w:rPr>
      <w:rFonts w:ascii="Times New Roman" w:hAnsi="Times New Roman"/>
      <w:lang w:val="cs-CZ" w:eastAsia="cs-CZ"/>
    </w:rPr>
  </w:style>
  <w:style w:type="character" w:styleId="Odkaznapoznmkupodiarou">
    <w:name w:val="footnote reference"/>
    <w:basedOn w:val="Predvolenpsmoodseku"/>
    <w:semiHidden/>
    <w:unhideWhenUsed/>
    <w:rsid w:val="00C52666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062D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K&#250;pna%20zmluv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1DE9-1176-4504-ACDA-4F3F982F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Kúpna zmluva</Template>
  <TotalTime>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pro vytváření dokumentů</vt:lpstr>
    </vt:vector>
  </TitlesOfParts>
  <Company>OU Dolný Štál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vytváření dokumentů</dc:title>
  <dc:subject/>
  <dc:creator>Domonkos Zsuzsanna,ing.</dc:creator>
  <cp:keywords/>
  <dc:description/>
  <cp:lastModifiedBy>DOMONKOSOVÁ Zuzana</cp:lastModifiedBy>
  <cp:revision>2</cp:revision>
  <cp:lastPrinted>2026-05-18T11:27:00Z</cp:lastPrinted>
  <dcterms:created xsi:type="dcterms:W3CDTF">2026-05-20T09:29:00Z</dcterms:created>
  <dcterms:modified xsi:type="dcterms:W3CDTF">2026-05-20T09:29:00Z</dcterms:modified>
</cp:coreProperties>
</file>